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BD" w:rsidRDefault="00DA1FBD" w:rsidP="00DA1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Philip PALMER</w:t>
      </w:r>
      <w:r>
        <w:rPr>
          <w:rFonts w:ascii="Times New Roman" w:hAnsi="Times New Roman" w:cs="Times New Roman"/>
        </w:rPr>
        <w:tab/>
        <w:t>(fl.1434)</w:t>
      </w:r>
    </w:p>
    <w:p w:rsidR="00DA1FBD" w:rsidRDefault="00DA1FBD" w:rsidP="00DA1FBD">
      <w:pPr>
        <w:rPr>
          <w:rFonts w:ascii="Times New Roman" w:hAnsi="Times New Roman" w:cs="Times New Roman"/>
        </w:rPr>
      </w:pPr>
    </w:p>
    <w:p w:rsidR="00DA1FBD" w:rsidRDefault="00DA1FBD" w:rsidP="00DA1FBD">
      <w:pPr>
        <w:rPr>
          <w:rFonts w:ascii="Times New Roman" w:hAnsi="Times New Roman" w:cs="Times New Roman"/>
        </w:rPr>
      </w:pPr>
    </w:p>
    <w:p w:rsidR="00DA1FBD" w:rsidRDefault="00DA1FBD" w:rsidP="00DA1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 Nov.1434</w:t>
      </w:r>
      <w:r>
        <w:rPr>
          <w:rFonts w:ascii="Times New Roman" w:hAnsi="Times New Roman" w:cs="Times New Roman"/>
        </w:rPr>
        <w:tab/>
        <w:t>He was a juror on the inquisition post mortem held in Guildford, Surrey,</w:t>
      </w:r>
    </w:p>
    <w:p w:rsidR="00DA1FBD" w:rsidRDefault="00DA1FBD" w:rsidP="00DA1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into land of the late Sir Walter de la Pole(q.v.).</w:t>
      </w:r>
    </w:p>
    <w:p w:rsidR="00DA1FBD" w:rsidRDefault="00DA1FBD" w:rsidP="00DA1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7305F8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24-209)</w:t>
      </w:r>
    </w:p>
    <w:p w:rsidR="00DA1FBD" w:rsidRDefault="00DA1FBD" w:rsidP="00DA1FBD">
      <w:pPr>
        <w:rPr>
          <w:rFonts w:ascii="Times New Roman" w:hAnsi="Times New Roman" w:cs="Times New Roman"/>
        </w:rPr>
      </w:pPr>
    </w:p>
    <w:p w:rsidR="00DA1FBD" w:rsidRDefault="00DA1FBD" w:rsidP="00DA1FBD">
      <w:pPr>
        <w:rPr>
          <w:rFonts w:ascii="Times New Roman" w:hAnsi="Times New Roman" w:cs="Times New Roman"/>
        </w:rPr>
      </w:pPr>
    </w:p>
    <w:p w:rsidR="00DA1FBD" w:rsidRDefault="00DA1FBD" w:rsidP="00DA1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May 2016</w:t>
      </w:r>
    </w:p>
    <w:p w:rsidR="006B2F86" w:rsidRPr="00E71FC3" w:rsidRDefault="00DA1FB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BD" w:rsidRDefault="00DA1FBD" w:rsidP="00E71FC3">
      <w:r>
        <w:separator/>
      </w:r>
    </w:p>
  </w:endnote>
  <w:endnote w:type="continuationSeparator" w:id="0">
    <w:p w:rsidR="00DA1FBD" w:rsidRDefault="00DA1FB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BD" w:rsidRDefault="00DA1FBD" w:rsidP="00E71FC3">
      <w:r>
        <w:separator/>
      </w:r>
    </w:p>
  </w:footnote>
  <w:footnote w:type="continuationSeparator" w:id="0">
    <w:p w:rsidR="00DA1FBD" w:rsidRDefault="00DA1FB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BD"/>
    <w:rsid w:val="00AB52E8"/>
    <w:rsid w:val="00B16D3F"/>
    <w:rsid w:val="00DA1FB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AC69-0C4B-41E3-93C2-13F2E01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1FB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A1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2016-05-11T18:57:00Z</dcterms:created>
  <dcterms:modified xsi:type="dcterms:W3CDTF">2016-05-11T18:57:00Z</dcterms:modified>
</cp:coreProperties>
</file>