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43" w:rsidRDefault="00412D43" w:rsidP="00412D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PALMER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412D43" w:rsidRDefault="00412D43" w:rsidP="00412D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2D43" w:rsidRDefault="00412D43" w:rsidP="00412D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6177" w:rsidRDefault="00546177" w:rsidP="005461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Nov.1419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Oakham, </w:t>
      </w:r>
    </w:p>
    <w:p w:rsidR="00546177" w:rsidRDefault="00546177" w:rsidP="005461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Rutland, into the lands of the late Isabel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Plesyngton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d.1411)(</w:t>
      </w:r>
      <w:proofErr w:type="gramEnd"/>
      <w:r>
        <w:rPr>
          <w:rFonts w:ascii="Times New Roman" w:hAnsi="Times New Roman" w:cs="Times New Roman"/>
          <w:sz w:val="24"/>
          <w:szCs w:val="24"/>
        </w:rPr>
        <w:t>q.v.).</w:t>
      </w:r>
    </w:p>
    <w:p w:rsidR="00546177" w:rsidRDefault="00546177" w:rsidP="005461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21-213)</w:t>
      </w:r>
    </w:p>
    <w:p w:rsidR="00412D43" w:rsidRDefault="00412D43" w:rsidP="00412D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Nov.1419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Oakham, Rutland,</w:t>
      </w:r>
    </w:p>
    <w:p w:rsidR="00412D43" w:rsidRDefault="00412D43" w:rsidP="00412D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the lands of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Plesyngton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d.1407)(</w:t>
      </w:r>
      <w:proofErr w:type="gramEnd"/>
      <w:r>
        <w:rPr>
          <w:rFonts w:ascii="Times New Roman" w:hAnsi="Times New Roman" w:cs="Times New Roman"/>
          <w:sz w:val="24"/>
          <w:szCs w:val="24"/>
        </w:rPr>
        <w:t>q.v.).</w:t>
      </w:r>
    </w:p>
    <w:p w:rsidR="00412D43" w:rsidRDefault="00412D43" w:rsidP="00412D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21-211)</w:t>
      </w:r>
    </w:p>
    <w:p w:rsidR="00412D43" w:rsidRDefault="00412D43" w:rsidP="00412D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2D43" w:rsidRDefault="00412D43" w:rsidP="00412D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Default="00412D43" w:rsidP="00412D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January 2016</w:t>
      </w:r>
    </w:p>
    <w:p w:rsidR="00546177" w:rsidRPr="00412D43" w:rsidRDefault="00546177" w:rsidP="00412D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June 2016</w:t>
      </w:r>
      <w:bookmarkStart w:id="0" w:name="_GoBack"/>
      <w:bookmarkEnd w:id="0"/>
    </w:p>
    <w:sectPr w:rsidR="00546177" w:rsidRPr="00412D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43" w:rsidRDefault="00412D43" w:rsidP="00564E3C">
      <w:pPr>
        <w:spacing w:after="0" w:line="240" w:lineRule="auto"/>
      </w:pPr>
      <w:r>
        <w:separator/>
      </w:r>
    </w:p>
  </w:endnote>
  <w:endnote w:type="continuationSeparator" w:id="0">
    <w:p w:rsidR="00412D43" w:rsidRDefault="00412D43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546177">
      <w:rPr>
        <w:rFonts w:ascii="Times New Roman" w:hAnsi="Times New Roman" w:cs="Times New Roman"/>
        <w:noProof/>
        <w:sz w:val="24"/>
        <w:szCs w:val="24"/>
      </w:rPr>
      <w:t>16 June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43" w:rsidRDefault="00412D43" w:rsidP="00564E3C">
      <w:pPr>
        <w:spacing w:after="0" w:line="240" w:lineRule="auto"/>
      </w:pPr>
      <w:r>
        <w:separator/>
      </w:r>
    </w:p>
  </w:footnote>
  <w:footnote w:type="continuationSeparator" w:id="0">
    <w:p w:rsidR="00412D43" w:rsidRDefault="00412D43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43"/>
    <w:rsid w:val="00372DC6"/>
    <w:rsid w:val="00412D43"/>
    <w:rsid w:val="00546177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F3A0D"/>
  <w15:chartTrackingRefBased/>
  <w15:docId w15:val="{C497D592-20A3-4048-B50A-F8E02B1B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2016-01-25T21:40:00Z</dcterms:created>
  <dcterms:modified xsi:type="dcterms:W3CDTF">2016-06-16T08:02:00Z</dcterms:modified>
</cp:coreProperties>
</file>