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2874" w14:textId="77777777" w:rsidR="00A94BE6" w:rsidRDefault="00A94BE6" w:rsidP="00A94BE6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  <w:u w:val="single"/>
        </w:rPr>
        <w:t>Robert PALMER</w:t>
      </w:r>
      <w:r>
        <w:rPr>
          <w:rStyle w:val="s1"/>
        </w:rPr>
        <w:t xml:space="preserve">  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fl.1507)</w:t>
      </w:r>
    </w:p>
    <w:p w14:paraId="3D21B8BE" w14:textId="77777777" w:rsidR="00A94BE6" w:rsidRDefault="00A94BE6" w:rsidP="00A94BE6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 xml:space="preserve">of </w:t>
      </w:r>
      <w:proofErr w:type="spellStart"/>
      <w:r>
        <w:rPr>
          <w:rStyle w:val="s1"/>
        </w:rPr>
        <w:t>Westleton</w:t>
      </w:r>
      <w:proofErr w:type="spellEnd"/>
      <w:r>
        <w:rPr>
          <w:rStyle w:val="s1"/>
        </w:rPr>
        <w:t>, Suffolk.</w:t>
      </w:r>
    </w:p>
    <w:p w14:paraId="51B91941" w14:textId="77777777" w:rsidR="00A94BE6" w:rsidRDefault="00A94BE6" w:rsidP="00A94BE6">
      <w:pPr>
        <w:pStyle w:val="NoSpacing"/>
        <w:tabs>
          <w:tab w:val="left" w:pos="720"/>
        </w:tabs>
        <w:rPr>
          <w:rStyle w:val="s1"/>
        </w:rPr>
      </w:pPr>
    </w:p>
    <w:p w14:paraId="450AB059" w14:textId="77777777" w:rsidR="00A94BE6" w:rsidRDefault="00A94BE6" w:rsidP="00A94BE6">
      <w:pPr>
        <w:pStyle w:val="NoSpacing"/>
        <w:tabs>
          <w:tab w:val="left" w:pos="720"/>
        </w:tabs>
        <w:rPr>
          <w:rStyle w:val="s1"/>
        </w:rPr>
      </w:pPr>
    </w:p>
    <w:p w14:paraId="461C2916" w14:textId="77777777" w:rsidR="00A94BE6" w:rsidRDefault="00A94BE6" w:rsidP="00A94BE6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ab/>
        <w:t>1507</w:t>
      </w:r>
      <w:r>
        <w:rPr>
          <w:rStyle w:val="s1"/>
        </w:rPr>
        <w:tab/>
        <w:t>He made his Will.</w:t>
      </w:r>
    </w:p>
    <w:p w14:paraId="41611A44" w14:textId="77777777" w:rsidR="00A94BE6" w:rsidRDefault="00A94BE6" w:rsidP="00A94BE6">
      <w:pPr>
        <w:pStyle w:val="NoSpacing"/>
        <w:rPr>
          <w:rStyle w:val="s1"/>
        </w:rPr>
      </w:pPr>
      <w:r>
        <w:rPr>
          <w:rStyle w:val="s1"/>
        </w:rPr>
        <w:tab/>
      </w:r>
      <w:r>
        <w:rPr>
          <w:rStyle w:val="s1"/>
        </w:rPr>
        <w:tab/>
        <w:t>(</w:t>
      </w:r>
      <w:hyperlink r:id="rId6" w:history="1">
        <w:r w:rsidRPr="00D40756">
          <w:rPr>
            <w:rStyle w:val="Hyperlink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Spyltymber</w:t>
      </w:r>
      <w:proofErr w:type="spellEnd"/>
      <w:r>
        <w:rPr>
          <w:rStyle w:val="s1"/>
        </w:rPr>
        <w:t xml:space="preserve"> 8)</w:t>
      </w:r>
    </w:p>
    <w:p w14:paraId="45398469" w14:textId="77777777" w:rsidR="00A94BE6" w:rsidRDefault="00A94BE6" w:rsidP="00A94BE6">
      <w:pPr>
        <w:pStyle w:val="NoSpacing"/>
        <w:tabs>
          <w:tab w:val="left" w:pos="720"/>
        </w:tabs>
        <w:rPr>
          <w:rStyle w:val="s1"/>
        </w:rPr>
      </w:pPr>
    </w:p>
    <w:p w14:paraId="4A998497" w14:textId="77777777" w:rsidR="00A94BE6" w:rsidRDefault="00A94BE6" w:rsidP="00A94BE6">
      <w:pPr>
        <w:pStyle w:val="NoSpacing"/>
        <w:tabs>
          <w:tab w:val="left" w:pos="720"/>
        </w:tabs>
        <w:rPr>
          <w:rStyle w:val="s1"/>
        </w:rPr>
      </w:pPr>
    </w:p>
    <w:p w14:paraId="7E806387" w14:textId="77777777" w:rsidR="00A94BE6" w:rsidRDefault="00A94BE6" w:rsidP="00A94BE6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>29 March 2021</w:t>
      </w:r>
    </w:p>
    <w:p w14:paraId="32D7DA6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8BB0" w14:textId="77777777" w:rsidR="00A94BE6" w:rsidRDefault="00A94BE6" w:rsidP="009139A6">
      <w:r>
        <w:separator/>
      </w:r>
    </w:p>
  </w:endnote>
  <w:endnote w:type="continuationSeparator" w:id="0">
    <w:p w14:paraId="78353DB7" w14:textId="77777777" w:rsidR="00A94BE6" w:rsidRDefault="00A94BE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71C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3DC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FAD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3B60" w14:textId="77777777" w:rsidR="00A94BE6" w:rsidRDefault="00A94BE6" w:rsidP="009139A6">
      <w:r>
        <w:separator/>
      </w:r>
    </w:p>
  </w:footnote>
  <w:footnote w:type="continuationSeparator" w:id="0">
    <w:p w14:paraId="3B219D5B" w14:textId="77777777" w:rsidR="00A94BE6" w:rsidRDefault="00A94BE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8A9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F2A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B54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6"/>
    <w:rsid w:val="000666E0"/>
    <w:rsid w:val="002510B7"/>
    <w:rsid w:val="005C130B"/>
    <w:rsid w:val="00826F5C"/>
    <w:rsid w:val="009139A6"/>
    <w:rsid w:val="009448BB"/>
    <w:rsid w:val="00A3176C"/>
    <w:rsid w:val="00A94BE6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742E"/>
  <w15:chartTrackingRefBased/>
  <w15:docId w15:val="{098D537C-A8E9-43B8-BD26-459B66D1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94BE6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A94BE6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2021-08-26T18:52:00Z</dcterms:created>
  <dcterms:modified xsi:type="dcterms:W3CDTF">2021-08-26T18:53:00Z</dcterms:modified>
</cp:coreProperties>
</file>