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1DF9" w14:textId="09166C7A" w:rsidR="00BA00AB" w:rsidRDefault="00BF465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Stephen PALMER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fl.1489-90)</w:t>
      </w:r>
    </w:p>
    <w:p w14:paraId="3C4C3420" w14:textId="26A5B502" w:rsidR="00BF4654" w:rsidRDefault="00BF465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Grimsby.</w:t>
      </w:r>
    </w:p>
    <w:p w14:paraId="3E1DDE6D" w14:textId="1AEAC721" w:rsidR="00BF4654" w:rsidRDefault="00BF465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E5F410" w14:textId="7FD0D0B1" w:rsidR="00BF4654" w:rsidRDefault="00BF465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BCC21E" w14:textId="77777777" w:rsidR="00A92E0B" w:rsidRDefault="00BF4654" w:rsidP="00A92E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2E0B">
        <w:rPr>
          <w:rFonts w:ascii="Times New Roman" w:hAnsi="Times New Roman" w:cs="Times New Roman"/>
          <w:sz w:val="24"/>
          <w:szCs w:val="24"/>
        </w:rPr>
        <w:t>1489-90</w:t>
      </w:r>
      <w:r w:rsidR="00A92E0B">
        <w:rPr>
          <w:rFonts w:ascii="Times New Roman" w:hAnsi="Times New Roman" w:cs="Times New Roman"/>
          <w:sz w:val="24"/>
          <w:szCs w:val="24"/>
        </w:rPr>
        <w:tab/>
      </w:r>
      <w:r w:rsidR="00A92E0B">
        <w:rPr>
          <w:rFonts w:ascii="Times New Roman" w:hAnsi="Times New Roman" w:cs="Times New Roman"/>
          <w:sz w:val="24"/>
          <w:szCs w:val="24"/>
        </w:rPr>
        <w:t>He appears in the Burgess’ Rolls.</w:t>
      </w:r>
    </w:p>
    <w:p w14:paraId="176FD0CB" w14:textId="77777777" w:rsidR="00A92E0B" w:rsidRDefault="00A92E0B" w:rsidP="00A92E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Northern Genealogist” for 1885 ed. A. Gibbons, F.S.A. </w:t>
      </w:r>
    </w:p>
    <w:p w14:paraId="37A9B1B2" w14:textId="4FD5AB09" w:rsidR="00A92E0B" w:rsidRDefault="00A92E0B" w:rsidP="00A92E0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published in York by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J.Simpson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p.7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412CB1D" w14:textId="77777777" w:rsidR="00A92E0B" w:rsidRDefault="00A92E0B" w:rsidP="00A92E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06DC05" w14:textId="77777777" w:rsidR="00A92E0B" w:rsidRDefault="00A92E0B" w:rsidP="00A92E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38669" w14:textId="77777777" w:rsidR="00A92E0B" w:rsidRDefault="00A92E0B" w:rsidP="00A92E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January 2022</w:t>
      </w:r>
    </w:p>
    <w:p w14:paraId="08E31010" w14:textId="0DB80E6A" w:rsidR="00BF4654" w:rsidRPr="00BF4654" w:rsidRDefault="00BF465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F4654" w:rsidRPr="00BF46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8C0B" w14:textId="77777777" w:rsidR="00BF4654" w:rsidRDefault="00BF4654" w:rsidP="009139A6">
      <w:r>
        <w:separator/>
      </w:r>
    </w:p>
  </w:endnote>
  <w:endnote w:type="continuationSeparator" w:id="0">
    <w:p w14:paraId="7B9B294D" w14:textId="77777777" w:rsidR="00BF4654" w:rsidRDefault="00BF465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309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545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F94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A31D" w14:textId="77777777" w:rsidR="00BF4654" w:rsidRDefault="00BF4654" w:rsidP="009139A6">
      <w:r>
        <w:separator/>
      </w:r>
    </w:p>
  </w:footnote>
  <w:footnote w:type="continuationSeparator" w:id="0">
    <w:p w14:paraId="63EA1729" w14:textId="77777777" w:rsidR="00BF4654" w:rsidRDefault="00BF465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C2E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DFB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505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54"/>
    <w:rsid w:val="000666E0"/>
    <w:rsid w:val="002510B7"/>
    <w:rsid w:val="005C130B"/>
    <w:rsid w:val="00826F5C"/>
    <w:rsid w:val="009139A6"/>
    <w:rsid w:val="009448BB"/>
    <w:rsid w:val="00A3176C"/>
    <w:rsid w:val="00A92E0B"/>
    <w:rsid w:val="00AE65F8"/>
    <w:rsid w:val="00BA00AB"/>
    <w:rsid w:val="00BF4654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77C3E"/>
  <w15:chartTrackingRefBased/>
  <w15:docId w15:val="{E37F091F-6E6A-414B-A5A2-882816B1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2022-01-02T20:08:00Z</dcterms:created>
  <dcterms:modified xsi:type="dcterms:W3CDTF">2022-01-02T20:37:00Z</dcterms:modified>
</cp:coreProperties>
</file>