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581DF" w14:textId="77777777" w:rsidR="005F43E3" w:rsidRDefault="005F43E3" w:rsidP="005F43E3">
      <w:pPr>
        <w:pStyle w:val="NoSpacing"/>
      </w:pPr>
      <w:r>
        <w:rPr>
          <w:u w:val="single"/>
        </w:rPr>
        <w:t>Thomas PALMER</w:t>
      </w:r>
      <w:r>
        <w:t xml:space="preserve">   </w:t>
      </w:r>
      <w:proofErr w:type="gramStart"/>
      <w:r>
        <w:t xml:space="preserve">   (</w:t>
      </w:r>
      <w:proofErr w:type="gramEnd"/>
      <w:r>
        <w:t>fl.1482)</w:t>
      </w:r>
    </w:p>
    <w:p w14:paraId="055406E1" w14:textId="77777777" w:rsidR="005F43E3" w:rsidRDefault="005F43E3" w:rsidP="005F43E3">
      <w:pPr>
        <w:pStyle w:val="NoSpacing"/>
      </w:pPr>
      <w:r>
        <w:t>Rector of Kirk Smeaton, West Riding of Yorkshire.</w:t>
      </w:r>
    </w:p>
    <w:p w14:paraId="0398A86E" w14:textId="77777777" w:rsidR="005F43E3" w:rsidRDefault="005F43E3" w:rsidP="005F43E3">
      <w:pPr>
        <w:pStyle w:val="NoSpacing"/>
      </w:pPr>
    </w:p>
    <w:p w14:paraId="12824165" w14:textId="77777777" w:rsidR="005F43E3" w:rsidRDefault="005F43E3" w:rsidP="005F43E3">
      <w:pPr>
        <w:pStyle w:val="NoSpacing"/>
      </w:pPr>
    </w:p>
    <w:p w14:paraId="2A13882D" w14:textId="17F815F3" w:rsidR="005F43E3" w:rsidRDefault="005F43E3" w:rsidP="005F43E3">
      <w:pPr>
        <w:pStyle w:val="NoSpacing"/>
        <w:ind w:left="1440" w:hanging="720"/>
      </w:pPr>
      <w:r>
        <w:t>1482</w:t>
      </w:r>
      <w:r>
        <w:tab/>
        <w:t xml:space="preserve">He exchanged with Richard </w:t>
      </w:r>
      <w:proofErr w:type="spellStart"/>
      <w:r>
        <w:t>Hadelsey</w:t>
      </w:r>
      <w:proofErr w:type="spellEnd"/>
      <w:r>
        <w:t xml:space="preserve">, Rector of Great </w:t>
      </w:r>
      <w:proofErr w:type="spellStart"/>
      <w:r>
        <w:t>Ryburgh</w:t>
      </w:r>
      <w:proofErr w:type="spellEnd"/>
      <w:r>
        <w:t xml:space="preserve">, </w:t>
      </w:r>
      <w:bookmarkStart w:id="0" w:name="_GoBack"/>
      <w:bookmarkEnd w:id="0"/>
      <w:r>
        <w:t>Norfolk(q.v.).</w:t>
      </w:r>
    </w:p>
    <w:p w14:paraId="4A5BFA0B" w14:textId="77777777" w:rsidR="005F43E3" w:rsidRDefault="005F43E3" w:rsidP="005F43E3">
      <w:pPr>
        <w:pStyle w:val="NoSpacing"/>
        <w:ind w:left="720" w:firstLine="720"/>
      </w:pPr>
      <w:r>
        <w:t>(“The Register of Thomas Rotherham, Archbishop of York 1480-1500</w:t>
      </w:r>
    </w:p>
    <w:p w14:paraId="45944DB7" w14:textId="77777777" w:rsidR="005F43E3" w:rsidRDefault="005F43E3" w:rsidP="005F43E3">
      <w:pPr>
        <w:pStyle w:val="NoSpacing"/>
        <w:ind w:left="720" w:firstLine="720"/>
      </w:pPr>
      <w:r>
        <w:t xml:space="preserve">vol.1” ed. Eric </w:t>
      </w:r>
      <w:proofErr w:type="spellStart"/>
      <w:proofErr w:type="gramStart"/>
      <w:r>
        <w:t>E.Barker</w:t>
      </w:r>
      <w:proofErr w:type="spellEnd"/>
      <w:proofErr w:type="gramEnd"/>
      <w:r>
        <w:t>, pub. The Canterbury and York Society, 1974, p.17)</w:t>
      </w:r>
    </w:p>
    <w:p w14:paraId="65763786" w14:textId="77777777" w:rsidR="005F43E3" w:rsidRDefault="005F43E3" w:rsidP="005F43E3">
      <w:pPr>
        <w:pStyle w:val="NoSpacing"/>
      </w:pPr>
    </w:p>
    <w:p w14:paraId="033D0BEA" w14:textId="77777777" w:rsidR="005F43E3" w:rsidRDefault="005F43E3" w:rsidP="005F43E3">
      <w:pPr>
        <w:pStyle w:val="NoSpacing"/>
      </w:pPr>
    </w:p>
    <w:p w14:paraId="57FEC9A0" w14:textId="77777777" w:rsidR="005F43E3" w:rsidRDefault="005F43E3" w:rsidP="005F43E3">
      <w:pPr>
        <w:pStyle w:val="NoSpacing"/>
      </w:pPr>
      <w:r>
        <w:t>19 April 2019</w:t>
      </w:r>
    </w:p>
    <w:p w14:paraId="23B39E23" w14:textId="77777777" w:rsidR="006B2F86" w:rsidRPr="005F43E3" w:rsidRDefault="005F43E3" w:rsidP="005F43E3"/>
    <w:sectPr w:rsidR="006B2F86" w:rsidRPr="005F43E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6F6FA" w14:textId="77777777" w:rsidR="005F43E3" w:rsidRDefault="005F43E3" w:rsidP="00E71FC3">
      <w:pPr>
        <w:spacing w:after="0" w:line="240" w:lineRule="auto"/>
      </w:pPr>
      <w:r>
        <w:separator/>
      </w:r>
    </w:p>
  </w:endnote>
  <w:endnote w:type="continuationSeparator" w:id="0">
    <w:p w14:paraId="1CFFFCE4" w14:textId="77777777" w:rsidR="005F43E3" w:rsidRDefault="005F43E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2D77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6757D" w14:textId="77777777" w:rsidR="005F43E3" w:rsidRDefault="005F43E3" w:rsidP="00E71FC3">
      <w:pPr>
        <w:spacing w:after="0" w:line="240" w:lineRule="auto"/>
      </w:pPr>
      <w:r>
        <w:separator/>
      </w:r>
    </w:p>
  </w:footnote>
  <w:footnote w:type="continuationSeparator" w:id="0">
    <w:p w14:paraId="2BC6B399" w14:textId="77777777" w:rsidR="005F43E3" w:rsidRDefault="005F43E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E3"/>
    <w:rsid w:val="001A7C09"/>
    <w:rsid w:val="00577BD5"/>
    <w:rsid w:val="005F43E3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40125"/>
  <w15:chartTrackingRefBased/>
  <w15:docId w15:val="{29F556B7-CE31-4B85-B2A6-11EF4634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2019-04-24T18:08:00Z</dcterms:created>
  <dcterms:modified xsi:type="dcterms:W3CDTF">2019-04-24T18:08:00Z</dcterms:modified>
</cp:coreProperties>
</file>