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9EDA" w14:textId="77777777" w:rsidR="00D8441F" w:rsidRDefault="00D8441F" w:rsidP="00D844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PALMER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0E2BF05C" w14:textId="77777777" w:rsidR="00D8441F" w:rsidRDefault="00D8441F" w:rsidP="00D844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46B0A0C2" w14:textId="77777777" w:rsidR="00D8441F" w:rsidRDefault="00D8441F" w:rsidP="00D8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41A2E" w14:textId="77777777" w:rsidR="00D8441F" w:rsidRDefault="00D8441F" w:rsidP="00D8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3D192B" w14:textId="77777777" w:rsidR="00D8441F" w:rsidRDefault="00D8441F" w:rsidP="00D8441F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71FB8B3E" w14:textId="77777777" w:rsidR="00D8441F" w:rsidRDefault="00D8441F" w:rsidP="00D8441F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m.2,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A19C23B" w14:textId="77777777" w:rsidR="00D8441F" w:rsidRDefault="00D8441F" w:rsidP="00D8441F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293D4340" w14:textId="77777777" w:rsidR="00D8441F" w:rsidRDefault="00D8441F" w:rsidP="00D8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9C4B8" w14:textId="77777777" w:rsidR="00D8441F" w:rsidRDefault="00D8441F" w:rsidP="00D8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0C91D8" w14:textId="77777777" w:rsidR="00D8441F" w:rsidRDefault="00D8441F" w:rsidP="00D844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2022</w:t>
      </w:r>
    </w:p>
    <w:p w14:paraId="084ACE9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3B49" w14:textId="77777777" w:rsidR="00D8441F" w:rsidRDefault="00D8441F" w:rsidP="009139A6">
      <w:r>
        <w:separator/>
      </w:r>
    </w:p>
  </w:endnote>
  <w:endnote w:type="continuationSeparator" w:id="0">
    <w:p w14:paraId="0FC03744" w14:textId="77777777" w:rsidR="00D8441F" w:rsidRDefault="00D8441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F74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BBC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F4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ACAD" w14:textId="77777777" w:rsidR="00D8441F" w:rsidRDefault="00D8441F" w:rsidP="009139A6">
      <w:r>
        <w:separator/>
      </w:r>
    </w:p>
  </w:footnote>
  <w:footnote w:type="continuationSeparator" w:id="0">
    <w:p w14:paraId="4F61DFF8" w14:textId="77777777" w:rsidR="00D8441F" w:rsidRDefault="00D8441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615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CD3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05E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1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8441F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BF4E"/>
  <w15:chartTrackingRefBased/>
  <w15:docId w15:val="{0363A289-567B-4B51-BF0A-E084E8AF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2022-03-19T19:46:00Z</dcterms:created>
  <dcterms:modified xsi:type="dcterms:W3CDTF">2022-03-19T19:46:00Z</dcterms:modified>
</cp:coreProperties>
</file>