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501" w:rsidRDefault="00175501" w:rsidP="00175501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Thomas PALMER</w:t>
      </w:r>
      <w:r>
        <w:rPr>
          <w:rStyle w:val="Hyperlink"/>
          <w:color w:val="auto"/>
          <w:u w:val="none"/>
        </w:rPr>
        <w:t xml:space="preserve"> 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fl.1450)</w:t>
      </w:r>
    </w:p>
    <w:p w:rsidR="00175501" w:rsidRDefault="00175501" w:rsidP="00175501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 Dunstable, Bedfordshire. Carpenter.</w:t>
      </w:r>
    </w:p>
    <w:p w:rsidR="00175501" w:rsidRDefault="00175501" w:rsidP="00175501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175501" w:rsidRDefault="00175501" w:rsidP="00175501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175501" w:rsidRDefault="00175501" w:rsidP="00175501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1450</w:t>
      </w:r>
      <w:r>
        <w:rPr>
          <w:rStyle w:val="Hyperlink"/>
          <w:color w:val="auto"/>
          <w:u w:val="none"/>
        </w:rPr>
        <w:tab/>
        <w:t xml:space="preserve">Lawrence </w:t>
      </w:r>
      <w:proofErr w:type="spellStart"/>
      <w:r>
        <w:rPr>
          <w:rStyle w:val="Hyperlink"/>
          <w:color w:val="auto"/>
          <w:u w:val="none"/>
        </w:rPr>
        <w:t>Pygot</w:t>
      </w:r>
      <w:proofErr w:type="spellEnd"/>
      <w:r>
        <w:rPr>
          <w:rStyle w:val="Hyperlink"/>
          <w:color w:val="auto"/>
          <w:u w:val="none"/>
        </w:rPr>
        <w:t>(q.v.) brought a plaint of debt against him, Richard</w:t>
      </w:r>
    </w:p>
    <w:p w:rsidR="00175501" w:rsidRDefault="00175501" w:rsidP="00175501">
      <w:pPr>
        <w:pStyle w:val="NoSpacing"/>
        <w:tabs>
          <w:tab w:val="left" w:pos="720"/>
        </w:tabs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t>Barbour(q.v.) and Henry Croft(q.v.), all of Dunstable, Bedfordshire.</w:t>
      </w:r>
    </w:p>
    <w:p w:rsidR="00175501" w:rsidRDefault="00175501" w:rsidP="00175501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tab/>
      </w:r>
      <w:r>
        <w:tab/>
      </w:r>
      <w:r w:rsidRPr="00F26C43">
        <w:t>(</w:t>
      </w:r>
      <w:hyperlink r:id="rId6" w:history="1">
        <w:r w:rsidRPr="00F26C43">
          <w:rPr>
            <w:rStyle w:val="Hyperlink"/>
            <w:color w:val="auto"/>
          </w:rPr>
          <w:t>http://aalt.law.uh.edu/Indices/CP40Indices/CP40no758/CP40no758Pl.htm</w:t>
        </w:r>
      </w:hyperlink>
      <w:r>
        <w:rPr>
          <w:rStyle w:val="Hyperlink"/>
          <w:color w:val="auto"/>
          <w:u w:val="none"/>
        </w:rPr>
        <w:t xml:space="preserve"> )</w:t>
      </w:r>
    </w:p>
    <w:p w:rsidR="00175501" w:rsidRDefault="00175501" w:rsidP="00175501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175501" w:rsidRDefault="00175501" w:rsidP="00175501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175501" w:rsidRDefault="00175501" w:rsidP="00175501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 March 2017</w:t>
      </w:r>
    </w:p>
    <w:p w:rsidR="006B2F86" w:rsidRPr="00E71FC3" w:rsidRDefault="0017550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501" w:rsidRDefault="00175501" w:rsidP="00E71FC3">
      <w:pPr>
        <w:spacing w:after="0" w:line="240" w:lineRule="auto"/>
      </w:pPr>
      <w:r>
        <w:separator/>
      </w:r>
    </w:p>
  </w:endnote>
  <w:endnote w:type="continuationSeparator" w:id="0">
    <w:p w:rsidR="00175501" w:rsidRDefault="0017550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501" w:rsidRDefault="00175501" w:rsidP="00E71FC3">
      <w:pPr>
        <w:spacing w:after="0" w:line="240" w:lineRule="auto"/>
      </w:pPr>
      <w:r>
        <w:separator/>
      </w:r>
    </w:p>
  </w:footnote>
  <w:footnote w:type="continuationSeparator" w:id="0">
    <w:p w:rsidR="00175501" w:rsidRDefault="0017550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01"/>
    <w:rsid w:val="00175501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3055A-B275-4191-ABAF-FC907D20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175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2018-04-19T19:46:00Z</dcterms:created>
  <dcterms:modified xsi:type="dcterms:W3CDTF">2018-04-19T19:46:00Z</dcterms:modified>
</cp:coreProperties>
</file>