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BC0B4" w14:textId="77777777" w:rsidR="00005452" w:rsidRDefault="00005452" w:rsidP="00005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PALMER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14:paraId="550C8644" w14:textId="77777777" w:rsidR="00005452" w:rsidRDefault="00005452" w:rsidP="00005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Great </w:t>
      </w:r>
      <w:proofErr w:type="spellStart"/>
      <w:r>
        <w:rPr>
          <w:rFonts w:ascii="Times New Roman" w:hAnsi="Times New Roman" w:cs="Times New Roman"/>
        </w:rPr>
        <w:t>Ryburgh</w:t>
      </w:r>
      <w:proofErr w:type="spellEnd"/>
      <w:r>
        <w:rPr>
          <w:rFonts w:ascii="Times New Roman" w:hAnsi="Times New Roman" w:cs="Times New Roman"/>
        </w:rPr>
        <w:t>, Norfolk. Clerk.</w:t>
      </w:r>
    </w:p>
    <w:p w14:paraId="5C87C67A" w14:textId="77777777" w:rsidR="00005452" w:rsidRDefault="00005452" w:rsidP="00005452">
      <w:pPr>
        <w:rPr>
          <w:rFonts w:ascii="Times New Roman" w:hAnsi="Times New Roman" w:cs="Times New Roman"/>
        </w:rPr>
      </w:pPr>
    </w:p>
    <w:p w14:paraId="5FD6261D" w14:textId="77777777" w:rsidR="00005452" w:rsidRDefault="00005452" w:rsidP="00005452">
      <w:pPr>
        <w:rPr>
          <w:rFonts w:ascii="Times New Roman" w:hAnsi="Times New Roman" w:cs="Times New Roman"/>
        </w:rPr>
      </w:pPr>
    </w:p>
    <w:p w14:paraId="358100AD" w14:textId="77777777" w:rsidR="00005452" w:rsidRDefault="00005452" w:rsidP="00005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William Unknown, Prior of </w:t>
      </w:r>
      <w:proofErr w:type="spellStart"/>
      <w:r>
        <w:rPr>
          <w:rFonts w:ascii="Times New Roman" w:hAnsi="Times New Roman" w:cs="Times New Roman"/>
        </w:rPr>
        <w:t>Bynham</w:t>
      </w:r>
      <w:proofErr w:type="spellEnd"/>
      <w:r>
        <w:rPr>
          <w:rFonts w:ascii="Times New Roman" w:hAnsi="Times New Roman" w:cs="Times New Roman"/>
        </w:rPr>
        <w:t>(q.v.), brought a plaint of debt against him.</w:t>
      </w:r>
    </w:p>
    <w:p w14:paraId="3103B408" w14:textId="77777777" w:rsidR="00005452" w:rsidRDefault="00005452" w:rsidP="00005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14:paraId="761E5FCF" w14:textId="77777777" w:rsidR="00005452" w:rsidRDefault="00005452" w:rsidP="00005452">
      <w:pPr>
        <w:rPr>
          <w:rFonts w:ascii="Times New Roman" w:hAnsi="Times New Roman" w:cs="Times New Roman"/>
        </w:rPr>
      </w:pPr>
    </w:p>
    <w:p w14:paraId="064E7E4A" w14:textId="77777777" w:rsidR="00005452" w:rsidRDefault="00005452" w:rsidP="00005452">
      <w:pPr>
        <w:rPr>
          <w:rFonts w:ascii="Times New Roman" w:hAnsi="Times New Roman" w:cs="Times New Roman"/>
        </w:rPr>
      </w:pPr>
    </w:p>
    <w:p w14:paraId="0C4F9A8D" w14:textId="77777777" w:rsidR="00005452" w:rsidRDefault="00005452" w:rsidP="00005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June 2019 </w:t>
      </w:r>
    </w:p>
    <w:p w14:paraId="141CA7D1" w14:textId="77777777" w:rsidR="006B2F86" w:rsidRPr="00E71FC3" w:rsidRDefault="00005452" w:rsidP="00E71FC3">
      <w:pPr>
        <w:pStyle w:val="NoSpacing"/>
      </w:pPr>
      <w:bookmarkStart w:id="0" w:name="_GoBack"/>
      <w:bookmarkEnd w:id="0"/>
    </w:p>
    <w:sectPr w:rsidR="006B2F86" w:rsidRPr="00E71FC3" w:rsidSect="00005452">
      <w:footerReference w:type="default" r:id="rId6"/>
      <w:pgSz w:w="11906" w:h="16838"/>
      <w:pgMar w:top="1440" w:right="128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D42A8" w14:textId="77777777" w:rsidR="00005452" w:rsidRDefault="00005452" w:rsidP="00E71FC3">
      <w:r>
        <w:separator/>
      </w:r>
    </w:p>
  </w:endnote>
  <w:endnote w:type="continuationSeparator" w:id="0">
    <w:p w14:paraId="0C8D95D5" w14:textId="77777777" w:rsidR="00005452" w:rsidRDefault="0000545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412B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</w:t>
    </w:r>
    <w:proofErr w:type="gramStart"/>
    <w:r w:rsidR="00E71FC3">
      <w:t>S.Rogers</w:t>
    </w:r>
    <w:proofErr w:type="spellEnd"/>
    <w:proofErr w:type="gram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EC1A3" w14:textId="77777777" w:rsidR="00005452" w:rsidRDefault="00005452" w:rsidP="00E71FC3">
      <w:r>
        <w:separator/>
      </w:r>
    </w:p>
  </w:footnote>
  <w:footnote w:type="continuationSeparator" w:id="0">
    <w:p w14:paraId="35853B99" w14:textId="77777777" w:rsidR="00005452" w:rsidRDefault="0000545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2"/>
    <w:rsid w:val="00005452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DDA0"/>
  <w15:chartTrackingRefBased/>
  <w15:docId w15:val="{AE213D4D-C744-4386-AB00-DEF54DFB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452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2019-06-12T19:30:00Z</dcterms:created>
  <dcterms:modified xsi:type="dcterms:W3CDTF">2019-06-12T19:31:00Z</dcterms:modified>
</cp:coreProperties>
</file>