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9F6D" w14:textId="77777777" w:rsidR="008A2C88" w:rsidRDefault="008A2C88" w:rsidP="008A2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PALMER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981DC2E" w14:textId="77777777" w:rsidR="008A2C88" w:rsidRDefault="008A2C88" w:rsidP="008A2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Stortford, Hertfordshire. Butcher.</w:t>
      </w:r>
    </w:p>
    <w:p w14:paraId="05E8CAC6" w14:textId="77777777" w:rsidR="008A2C88" w:rsidRDefault="008A2C88" w:rsidP="008A2C88">
      <w:pPr>
        <w:rPr>
          <w:rFonts w:ascii="Times New Roman" w:hAnsi="Times New Roman" w:cs="Times New Roman"/>
        </w:rPr>
      </w:pPr>
    </w:p>
    <w:p w14:paraId="4EB7BD5C" w14:textId="77777777" w:rsidR="008A2C88" w:rsidRDefault="008A2C88" w:rsidP="008A2C88">
      <w:pPr>
        <w:rPr>
          <w:rFonts w:ascii="Times New Roman" w:hAnsi="Times New Roman" w:cs="Times New Roman"/>
        </w:rPr>
      </w:pPr>
    </w:p>
    <w:p w14:paraId="79E84B6F" w14:textId="77777777" w:rsidR="008A2C88" w:rsidRDefault="008A2C88" w:rsidP="008A2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Henry Snowe(q.v.) brought a plaint of debt against him.</w:t>
      </w:r>
    </w:p>
    <w:p w14:paraId="5FA2D96F" w14:textId="77777777" w:rsidR="008A2C88" w:rsidRDefault="008A2C88" w:rsidP="008A2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57C57C3" w14:textId="77777777" w:rsidR="008A2C88" w:rsidRDefault="008A2C88" w:rsidP="008A2C88">
      <w:pPr>
        <w:rPr>
          <w:rFonts w:ascii="Times New Roman" w:hAnsi="Times New Roman" w:cs="Times New Roman"/>
        </w:rPr>
      </w:pPr>
    </w:p>
    <w:p w14:paraId="0E3F7E8D" w14:textId="77777777" w:rsidR="008A2C88" w:rsidRDefault="008A2C88" w:rsidP="008A2C88">
      <w:pPr>
        <w:rPr>
          <w:rFonts w:ascii="Times New Roman" w:hAnsi="Times New Roman" w:cs="Times New Roman"/>
        </w:rPr>
      </w:pPr>
    </w:p>
    <w:p w14:paraId="34E6AF3B" w14:textId="77777777" w:rsidR="008A2C88" w:rsidRDefault="008A2C88" w:rsidP="008A2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January 2019</w:t>
      </w:r>
    </w:p>
    <w:p w14:paraId="1F9C1324" w14:textId="77777777" w:rsidR="006B2F86" w:rsidRPr="00E71FC3" w:rsidRDefault="008A2C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3544" w14:textId="77777777" w:rsidR="008A2C88" w:rsidRDefault="008A2C88" w:rsidP="00E71FC3">
      <w:r>
        <w:separator/>
      </w:r>
    </w:p>
  </w:endnote>
  <w:endnote w:type="continuationSeparator" w:id="0">
    <w:p w14:paraId="226849D4" w14:textId="77777777" w:rsidR="008A2C88" w:rsidRDefault="008A2C8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021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1535" w14:textId="77777777" w:rsidR="008A2C88" w:rsidRDefault="008A2C88" w:rsidP="00E71FC3">
      <w:r>
        <w:separator/>
      </w:r>
    </w:p>
  </w:footnote>
  <w:footnote w:type="continuationSeparator" w:id="0">
    <w:p w14:paraId="3E7E93C5" w14:textId="77777777" w:rsidR="008A2C88" w:rsidRDefault="008A2C8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88"/>
    <w:rsid w:val="001A7C09"/>
    <w:rsid w:val="00577BD5"/>
    <w:rsid w:val="00656CBA"/>
    <w:rsid w:val="006A1F77"/>
    <w:rsid w:val="00733BE7"/>
    <w:rsid w:val="008A2C8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7B91"/>
  <w15:chartTrackingRefBased/>
  <w15:docId w15:val="{0A4FD8C7-8125-4C5B-A30D-8A921F9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C8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A2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2019-01-18T21:26:00Z</dcterms:created>
  <dcterms:modified xsi:type="dcterms:W3CDTF">2019-01-18T21:26:00Z</dcterms:modified>
</cp:coreProperties>
</file>