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1F" w:rsidRPr="00E77870" w:rsidRDefault="00F3701F" w:rsidP="00F3701F">
      <w:pPr>
        <w:pStyle w:val="NoSpacing"/>
      </w:pPr>
      <w:r w:rsidRPr="003E3CA2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3E3CA2">
        <w:rPr>
          <w:noProof/>
          <w:u w:val="single"/>
        </w:rPr>
        <w:t>PALMER</w:t>
      </w:r>
      <w:r w:rsidRPr="00E77870">
        <w:t xml:space="preserve">      (fl.14</w:t>
      </w:r>
      <w:r>
        <w:t>64</w:t>
      </w:r>
      <w:r w:rsidRPr="00E77870">
        <w:t>)</w:t>
      </w:r>
    </w:p>
    <w:p w:rsidR="00F3701F" w:rsidRDefault="00F3701F" w:rsidP="00F3701F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3E3CA2">
        <w:rPr>
          <w:noProof/>
        </w:rPr>
        <w:t>Tiler</w:t>
      </w:r>
      <w:r>
        <w:t>.</w:t>
      </w:r>
      <w:proofErr w:type="gramEnd"/>
    </w:p>
    <w:p w:rsidR="00F3701F" w:rsidRDefault="00F3701F" w:rsidP="00F3701F">
      <w:pPr>
        <w:pStyle w:val="NoSpacing"/>
      </w:pPr>
    </w:p>
    <w:p w:rsidR="00F3701F" w:rsidRDefault="00F3701F" w:rsidP="00F3701F">
      <w:pPr>
        <w:pStyle w:val="NoSpacing"/>
      </w:pPr>
    </w:p>
    <w:p w:rsidR="00F3701F" w:rsidRDefault="00F3701F" w:rsidP="00F3701F">
      <w:pPr>
        <w:pStyle w:val="NoSpacing"/>
      </w:pPr>
      <w:r>
        <w:tab/>
        <w:t>1464</w:t>
      </w:r>
      <w:r>
        <w:tab/>
        <w:t>He became a Freeman.  (R.F.Y. p.</w:t>
      </w:r>
      <w:r w:rsidRPr="003E3CA2">
        <w:rPr>
          <w:noProof/>
        </w:rPr>
        <w:t>184</w:t>
      </w:r>
      <w:r>
        <w:t>)</w:t>
      </w:r>
    </w:p>
    <w:p w:rsidR="00F3701F" w:rsidRDefault="00F3701F" w:rsidP="00F3701F">
      <w:pPr>
        <w:pStyle w:val="NoSpacing"/>
      </w:pPr>
    </w:p>
    <w:p w:rsidR="00F3701F" w:rsidRDefault="00F3701F" w:rsidP="00F3701F">
      <w:pPr>
        <w:pStyle w:val="NoSpacing"/>
      </w:pPr>
    </w:p>
    <w:p w:rsidR="00F3701F" w:rsidRDefault="00F3701F" w:rsidP="00F3701F">
      <w:pPr>
        <w:pStyle w:val="NoSpacing"/>
      </w:pPr>
      <w:r>
        <w:t>26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1F" w:rsidRDefault="00F3701F" w:rsidP="00920DE3">
      <w:pPr>
        <w:spacing w:after="0" w:line="240" w:lineRule="auto"/>
      </w:pPr>
      <w:r>
        <w:separator/>
      </w:r>
    </w:p>
  </w:endnote>
  <w:endnote w:type="continuationSeparator" w:id="0">
    <w:p w:rsidR="00F3701F" w:rsidRDefault="00F3701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1F" w:rsidRDefault="00F3701F" w:rsidP="00920DE3">
      <w:pPr>
        <w:spacing w:after="0" w:line="240" w:lineRule="auto"/>
      </w:pPr>
      <w:r>
        <w:separator/>
      </w:r>
    </w:p>
  </w:footnote>
  <w:footnote w:type="continuationSeparator" w:id="0">
    <w:p w:rsidR="00F3701F" w:rsidRDefault="00F3701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F"/>
    <w:rsid w:val="00120749"/>
    <w:rsid w:val="00624CAE"/>
    <w:rsid w:val="00920DE3"/>
    <w:rsid w:val="00C009D8"/>
    <w:rsid w:val="00CF53C8"/>
    <w:rsid w:val="00E47068"/>
    <w:rsid w:val="00F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2014-07-23T20:53:00Z</dcterms:created>
  <dcterms:modified xsi:type="dcterms:W3CDTF">2014-07-23T20:53:00Z</dcterms:modified>
</cp:coreProperties>
</file>