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635C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PALMER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d.1412-13)</w:t>
      </w:r>
    </w:p>
    <w:p w14:paraId="143680A3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St.Margaret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Fish Street, London. Baker.</w:t>
      </w:r>
    </w:p>
    <w:p w14:paraId="09F1BA3F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2ABE0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87190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Feb.1412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FF97C33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511E9707" w14:textId="77777777" w:rsidR="006B17F3" w:rsidRDefault="006B17F3" w:rsidP="006B17F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pp.92 and 258)</w:t>
      </w:r>
    </w:p>
    <w:p w14:paraId="1D94D3F7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Apr.1413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 p.258)</w:t>
      </w:r>
    </w:p>
    <w:p w14:paraId="71947E33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A51B4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D44E0" w14:textId="77777777" w:rsidR="006B17F3" w:rsidRDefault="006B17F3" w:rsidP="006B17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 2021</w:t>
      </w:r>
    </w:p>
    <w:p w14:paraId="29EF592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69BF" w14:textId="77777777" w:rsidR="006B17F3" w:rsidRDefault="006B17F3" w:rsidP="009139A6">
      <w:r>
        <w:separator/>
      </w:r>
    </w:p>
  </w:endnote>
  <w:endnote w:type="continuationSeparator" w:id="0">
    <w:p w14:paraId="1CD84C5E" w14:textId="77777777" w:rsidR="006B17F3" w:rsidRDefault="006B17F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69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A5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31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1905" w14:textId="77777777" w:rsidR="006B17F3" w:rsidRDefault="006B17F3" w:rsidP="009139A6">
      <w:r>
        <w:separator/>
      </w:r>
    </w:p>
  </w:footnote>
  <w:footnote w:type="continuationSeparator" w:id="0">
    <w:p w14:paraId="347F319A" w14:textId="77777777" w:rsidR="006B17F3" w:rsidRDefault="006B17F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F93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5F7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9AB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F3"/>
    <w:rsid w:val="000666E0"/>
    <w:rsid w:val="002510B7"/>
    <w:rsid w:val="005C130B"/>
    <w:rsid w:val="006B17F3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7546"/>
  <w15:chartTrackingRefBased/>
  <w15:docId w15:val="{05A6DF9F-D007-4B3F-A973-5F0EDEE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2021-06-01T21:29:00Z</dcterms:created>
  <dcterms:modified xsi:type="dcterms:W3CDTF">2021-06-01T21:30:00Z</dcterms:modified>
</cp:coreProperties>
</file>