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William PALMER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 Leighton Buzzard, Buckinghamshire.</w:t>
      </w:r>
    </w:p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He made a plaint of debt against Thomas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Stokker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Eton, </w:t>
      </w:r>
    </w:p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Bedfordshire(q.v.).</w:t>
      </w:r>
    </w:p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71322" w:rsidRDefault="00271322" w:rsidP="00271322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30 April 2016</w:t>
      </w:r>
    </w:p>
    <w:p w:rsidR="006B2F86" w:rsidRPr="00E71FC3" w:rsidRDefault="0027132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22" w:rsidRDefault="00271322" w:rsidP="00E71FC3">
      <w:pPr>
        <w:spacing w:after="0" w:line="240" w:lineRule="auto"/>
      </w:pPr>
      <w:r>
        <w:separator/>
      </w:r>
    </w:p>
  </w:endnote>
  <w:endnote w:type="continuationSeparator" w:id="0">
    <w:p w:rsidR="00271322" w:rsidRDefault="002713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22" w:rsidRDefault="00271322" w:rsidP="00E71FC3">
      <w:pPr>
        <w:spacing w:after="0" w:line="240" w:lineRule="auto"/>
      </w:pPr>
      <w:r>
        <w:separator/>
      </w:r>
    </w:p>
  </w:footnote>
  <w:footnote w:type="continuationSeparator" w:id="0">
    <w:p w:rsidR="00271322" w:rsidRDefault="002713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2"/>
    <w:rsid w:val="0027132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E0878-63DC-487C-8315-D2957B2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71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2016-05-30T20:40:00Z</dcterms:created>
  <dcterms:modified xsi:type="dcterms:W3CDTF">2016-05-30T20:41:00Z</dcterms:modified>
</cp:coreProperties>
</file>