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BD" w:rsidRDefault="00B20FBD" w:rsidP="00B20F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PALMER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fl.1423)</w:t>
      </w:r>
    </w:p>
    <w:p w:rsidR="00B20FBD" w:rsidRDefault="00B20FBD" w:rsidP="00B20F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Exeter.</w:t>
      </w:r>
    </w:p>
    <w:p w:rsidR="00B20FBD" w:rsidRDefault="00B20FBD" w:rsidP="00B20F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FBD" w:rsidRDefault="00B20FBD" w:rsidP="00B20F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FBD" w:rsidRDefault="00B20FBD" w:rsidP="00B20F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Sep.1423</w:t>
      </w:r>
      <w:r>
        <w:rPr>
          <w:rFonts w:ascii="Times New Roman" w:hAnsi="Times New Roman" w:cs="Times New Roman"/>
          <w:sz w:val="24"/>
          <w:szCs w:val="24"/>
        </w:rPr>
        <w:tab/>
        <w:t>He w</w:t>
      </w:r>
      <w:r w:rsidR="001B7B53">
        <w:rPr>
          <w:rFonts w:ascii="Times New Roman" w:hAnsi="Times New Roman" w:cs="Times New Roman"/>
          <w:sz w:val="24"/>
          <w:szCs w:val="24"/>
        </w:rPr>
        <w:t>as ordained acolyte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in the parish church of Paignton,</w:t>
      </w:r>
    </w:p>
    <w:p w:rsidR="00B20FBD" w:rsidRDefault="00B20FBD" w:rsidP="00B20F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Devon, by Edmund Lacy, Bishop of Exeter(q.v.).</w:t>
      </w:r>
    </w:p>
    <w:p w:rsidR="00B20FBD" w:rsidRDefault="00B20FBD" w:rsidP="00B20F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(“The Register of Edmund Lacy, Bishop of Exeter 1420-55 pp.84-5)</w:t>
      </w:r>
    </w:p>
    <w:p w:rsidR="00B20FBD" w:rsidRDefault="00B20FBD" w:rsidP="00B20F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0FBD" w:rsidRDefault="00B20FBD" w:rsidP="00B20F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B20FBD" w:rsidRDefault="00B20FBD" w:rsidP="00B20F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February 2016</w:t>
      </w:r>
    </w:p>
    <w:sectPr w:rsidR="00DD5B8A" w:rsidRPr="00B20F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FBD" w:rsidRDefault="00B20FBD" w:rsidP="00564E3C">
      <w:pPr>
        <w:spacing w:after="0" w:line="240" w:lineRule="auto"/>
      </w:pPr>
      <w:r>
        <w:separator/>
      </w:r>
    </w:p>
  </w:endnote>
  <w:endnote w:type="continuationSeparator" w:id="0">
    <w:p w:rsidR="00B20FBD" w:rsidRDefault="00B20FBD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1B7B53">
      <w:rPr>
        <w:rFonts w:ascii="Times New Roman" w:hAnsi="Times New Roman" w:cs="Times New Roman"/>
        <w:noProof/>
        <w:sz w:val="24"/>
        <w:szCs w:val="24"/>
      </w:rPr>
      <w:t>16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FBD" w:rsidRDefault="00B20FBD" w:rsidP="00564E3C">
      <w:pPr>
        <w:spacing w:after="0" w:line="240" w:lineRule="auto"/>
      </w:pPr>
      <w:r>
        <w:separator/>
      </w:r>
    </w:p>
  </w:footnote>
  <w:footnote w:type="continuationSeparator" w:id="0">
    <w:p w:rsidR="00B20FBD" w:rsidRDefault="00B20FBD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BD"/>
    <w:rsid w:val="001B7B53"/>
    <w:rsid w:val="00372DC6"/>
    <w:rsid w:val="00564E3C"/>
    <w:rsid w:val="0064591D"/>
    <w:rsid w:val="00B20FB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24573"/>
  <w15:chartTrackingRefBased/>
  <w15:docId w15:val="{B6573F69-89E3-4A93-A380-38A6944B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2016-02-16T12:41:00Z</dcterms:created>
  <dcterms:modified xsi:type="dcterms:W3CDTF">2016-02-16T12:45:00Z</dcterms:modified>
</cp:coreProperties>
</file>