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DA" w:rsidRDefault="00604A04" w:rsidP="004A6F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PALMERE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6F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6FDA">
        <w:rPr>
          <w:rFonts w:ascii="Times New Roman" w:hAnsi="Times New Roman" w:cs="Times New Roman"/>
          <w:sz w:val="24"/>
          <w:szCs w:val="24"/>
        </w:rPr>
        <w:t>fl.1419)</w:t>
      </w:r>
    </w:p>
    <w:p w:rsidR="004A6FDA" w:rsidRDefault="004A6FDA" w:rsidP="004A6F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6FDA" w:rsidRDefault="004A6FDA" w:rsidP="004A6F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6FDA" w:rsidRDefault="004A6FDA" w:rsidP="004A6F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Southwark, Surrey,</w:t>
      </w:r>
    </w:p>
    <w:p w:rsidR="004A6FDA" w:rsidRDefault="004A6FDA" w:rsidP="004A6F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Brewes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4A6FDA" w:rsidRDefault="004A6FDA" w:rsidP="004A6F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21-139)</w:t>
      </w:r>
    </w:p>
    <w:p w:rsidR="004A6FDA" w:rsidRDefault="004A6FDA" w:rsidP="004A6F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6FDA" w:rsidRDefault="004A6FDA" w:rsidP="004A6F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04A04" w:rsidRDefault="004A6FDA" w:rsidP="004A6F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December 2015</w:t>
      </w:r>
      <w:bookmarkStart w:id="0" w:name="_GoBack"/>
      <w:bookmarkEnd w:id="0"/>
    </w:p>
    <w:sectPr w:rsidR="00DD5B8A" w:rsidRPr="00604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04" w:rsidRDefault="00604A04" w:rsidP="00564E3C">
      <w:pPr>
        <w:spacing w:after="0" w:line="240" w:lineRule="auto"/>
      </w:pPr>
      <w:r>
        <w:separator/>
      </w:r>
    </w:p>
  </w:endnote>
  <w:endnote w:type="continuationSeparator" w:id="0">
    <w:p w:rsidR="00604A04" w:rsidRDefault="00604A0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A6FDA">
      <w:rPr>
        <w:rFonts w:ascii="Times New Roman" w:hAnsi="Times New Roman" w:cs="Times New Roman"/>
        <w:noProof/>
        <w:sz w:val="24"/>
        <w:szCs w:val="24"/>
      </w:rPr>
      <w:t>11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04" w:rsidRDefault="00604A04" w:rsidP="00564E3C">
      <w:pPr>
        <w:spacing w:after="0" w:line="240" w:lineRule="auto"/>
      </w:pPr>
      <w:r>
        <w:separator/>
      </w:r>
    </w:p>
  </w:footnote>
  <w:footnote w:type="continuationSeparator" w:id="0">
    <w:p w:rsidR="00604A04" w:rsidRDefault="00604A0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04"/>
    <w:rsid w:val="00372DC6"/>
    <w:rsid w:val="004A6FDA"/>
    <w:rsid w:val="00564E3C"/>
    <w:rsid w:val="00604A04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D5FA-645D-4F2F-A577-458F7B38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2015-12-11T20:45:00Z</dcterms:created>
  <dcterms:modified xsi:type="dcterms:W3CDTF">2015-12-11T20:55:00Z</dcterms:modified>
</cp:coreProperties>
</file>