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BE" w:rsidRDefault="003925BE" w:rsidP="003925BE">
      <w:pPr>
        <w:pStyle w:val="NoSpacing"/>
      </w:pPr>
      <w:r>
        <w:rPr>
          <w:u w:val="single"/>
        </w:rPr>
        <w:t>William PALMERE</w:t>
      </w:r>
      <w:r>
        <w:t xml:space="preserve">      (d.ca.1457)</w:t>
      </w:r>
    </w:p>
    <w:p w:rsidR="003925BE" w:rsidRDefault="003925BE" w:rsidP="003925BE">
      <w:pPr>
        <w:pStyle w:val="NoSpacing"/>
      </w:pPr>
      <w:r>
        <w:t>of Wordwell</w:t>
      </w:r>
      <w:bookmarkStart w:id="0" w:name="_GoBack"/>
      <w:bookmarkEnd w:id="0"/>
      <w:r>
        <w:t>, Suffolk.</w:t>
      </w:r>
    </w:p>
    <w:p w:rsidR="003925BE" w:rsidRDefault="003925BE" w:rsidP="003925BE">
      <w:pPr>
        <w:pStyle w:val="NoSpacing"/>
      </w:pPr>
    </w:p>
    <w:p w:rsidR="003925BE" w:rsidRDefault="003925BE" w:rsidP="003925BE">
      <w:pPr>
        <w:pStyle w:val="NoSpacing"/>
      </w:pPr>
    </w:p>
    <w:p w:rsidR="003925BE" w:rsidRDefault="003925BE" w:rsidP="003925BE">
      <w:pPr>
        <w:pStyle w:val="NoSpacing"/>
      </w:pPr>
      <w:r>
        <w:t>27 Feb.1457</w:t>
      </w:r>
      <w:r>
        <w:tab/>
      </w:r>
      <w:proofErr w:type="gramStart"/>
      <w:r>
        <w:t>Probate</w:t>
      </w:r>
      <w:proofErr w:type="gramEnd"/>
      <w:r>
        <w:t xml:space="preserve"> of his Will.  </w:t>
      </w:r>
      <w:r w:rsidRPr="008379D4">
        <w:t xml:space="preserve"> </w:t>
      </w:r>
      <w:r>
        <w:t>(Redstone p.75)</w:t>
      </w:r>
    </w:p>
    <w:p w:rsidR="003925BE" w:rsidRDefault="003925BE" w:rsidP="003925BE">
      <w:pPr>
        <w:pStyle w:val="NoSpacing"/>
      </w:pPr>
    </w:p>
    <w:p w:rsidR="003925BE" w:rsidRDefault="003925BE" w:rsidP="003925BE">
      <w:pPr>
        <w:pStyle w:val="NoSpacing"/>
      </w:pPr>
    </w:p>
    <w:p w:rsidR="00E47068" w:rsidRPr="00C009D8" w:rsidRDefault="003925BE" w:rsidP="003925BE">
      <w:pPr>
        <w:pStyle w:val="NoSpacing"/>
      </w:pPr>
      <w:r>
        <w:t>3 December 2013</w:t>
      </w:r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5BE" w:rsidRDefault="003925BE" w:rsidP="00920DE3">
      <w:pPr>
        <w:spacing w:after="0" w:line="240" w:lineRule="auto"/>
      </w:pPr>
      <w:r>
        <w:separator/>
      </w:r>
    </w:p>
  </w:endnote>
  <w:endnote w:type="continuationSeparator" w:id="0">
    <w:p w:rsidR="003925BE" w:rsidRDefault="003925BE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5BE" w:rsidRDefault="003925BE" w:rsidP="00920DE3">
      <w:pPr>
        <w:spacing w:after="0" w:line="240" w:lineRule="auto"/>
      </w:pPr>
      <w:r>
        <w:separator/>
      </w:r>
    </w:p>
  </w:footnote>
  <w:footnote w:type="continuationSeparator" w:id="0">
    <w:p w:rsidR="003925BE" w:rsidRDefault="003925BE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BE"/>
    <w:rsid w:val="00120749"/>
    <w:rsid w:val="003925BE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2013-12-15T20:31:00Z</dcterms:created>
  <dcterms:modified xsi:type="dcterms:W3CDTF">2013-12-15T20:33:00Z</dcterms:modified>
</cp:coreProperties>
</file>