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EE9A" w14:textId="77777777" w:rsidR="00036447" w:rsidRDefault="00036447" w:rsidP="000364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Ralph PASCOWE</w:t>
      </w:r>
      <w:r>
        <w:rPr>
          <w:rFonts w:cs="Times New Roman"/>
          <w:szCs w:val="24"/>
        </w:rPr>
        <w:t xml:space="preserve">         (fl.1469)</w:t>
      </w:r>
    </w:p>
    <w:p w14:paraId="4567843A" w14:textId="77777777" w:rsidR="00036447" w:rsidRDefault="00036447" w:rsidP="000364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Mousehole, Cornwall. Yeoman alias cobbler.</w:t>
      </w:r>
    </w:p>
    <w:p w14:paraId="2F488FB2" w14:textId="77777777" w:rsidR="00036447" w:rsidRDefault="00036447" w:rsidP="00036447">
      <w:pPr>
        <w:pStyle w:val="NoSpacing"/>
        <w:rPr>
          <w:rFonts w:cs="Times New Roman"/>
          <w:szCs w:val="24"/>
        </w:rPr>
      </w:pPr>
    </w:p>
    <w:p w14:paraId="0DBD655A" w14:textId="77777777" w:rsidR="00036447" w:rsidRDefault="00036447" w:rsidP="00036447">
      <w:pPr>
        <w:pStyle w:val="NoSpacing"/>
        <w:rPr>
          <w:rFonts w:cs="Times New Roman"/>
          <w:szCs w:val="24"/>
        </w:rPr>
      </w:pPr>
    </w:p>
    <w:p w14:paraId="35E5DE53" w14:textId="77777777" w:rsidR="00036447" w:rsidRDefault="00036447" w:rsidP="000364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Feb.1469</w:t>
      </w:r>
      <w:r>
        <w:rPr>
          <w:rFonts w:cs="Times New Roman"/>
          <w:szCs w:val="24"/>
        </w:rPr>
        <w:tab/>
        <w:t>He was granted a general pardon.</w:t>
      </w:r>
    </w:p>
    <w:p w14:paraId="4E8EEB92" w14:textId="77777777" w:rsidR="00036447" w:rsidRDefault="00036447" w:rsidP="0003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(“Pardon Rolls of Edward IV, 1468-71” ed.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published</w:t>
      </w:r>
    </w:p>
    <w:p w14:paraId="5BF01C93" w14:textId="77777777" w:rsidR="00036447" w:rsidRDefault="00036447" w:rsidP="000364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by the List and Index Society, 2020, p.58)</w:t>
      </w:r>
    </w:p>
    <w:p w14:paraId="258519C2" w14:textId="77777777" w:rsidR="00036447" w:rsidRDefault="00036447" w:rsidP="00036447">
      <w:pPr>
        <w:pStyle w:val="NoSpacing"/>
        <w:rPr>
          <w:rFonts w:cs="Times New Roman"/>
          <w:szCs w:val="24"/>
        </w:rPr>
      </w:pPr>
    </w:p>
    <w:p w14:paraId="7E39DF98" w14:textId="77777777" w:rsidR="00036447" w:rsidRDefault="00036447" w:rsidP="00036447">
      <w:pPr>
        <w:pStyle w:val="NoSpacing"/>
        <w:rPr>
          <w:rFonts w:cs="Times New Roman"/>
          <w:szCs w:val="24"/>
        </w:rPr>
      </w:pPr>
    </w:p>
    <w:p w14:paraId="0078A5FA" w14:textId="0D43CC4C" w:rsidR="00BA00AB" w:rsidRPr="00EB3209" w:rsidRDefault="00036447" w:rsidP="000364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September 2022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A4C4" w14:textId="77777777" w:rsidR="00036447" w:rsidRDefault="00036447" w:rsidP="009139A6">
      <w:r>
        <w:separator/>
      </w:r>
    </w:p>
  </w:endnote>
  <w:endnote w:type="continuationSeparator" w:id="0">
    <w:p w14:paraId="05961B17" w14:textId="77777777" w:rsidR="00036447" w:rsidRDefault="000364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D59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690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FF3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2197" w14:textId="77777777" w:rsidR="00036447" w:rsidRDefault="00036447" w:rsidP="009139A6">
      <w:r>
        <w:separator/>
      </w:r>
    </w:p>
  </w:footnote>
  <w:footnote w:type="continuationSeparator" w:id="0">
    <w:p w14:paraId="3583E1DD" w14:textId="77777777" w:rsidR="00036447" w:rsidRDefault="000364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124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22D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E6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47"/>
    <w:rsid w:val="0003644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1C33"/>
  <w15:chartTrackingRefBased/>
  <w15:docId w15:val="{5CF7F35C-1CF3-410F-ADFE-2647664D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47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2023-02-17T22:24:00Z</dcterms:created>
  <dcterms:modified xsi:type="dcterms:W3CDTF">2023-02-17T22:25:00Z</dcterms:modified>
</cp:coreProperties>
</file>