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005" w:rsidRDefault="00A17005" w:rsidP="00A170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Walter PASFORD</w:t>
      </w:r>
      <w:r>
        <w:rPr>
          <w:rFonts w:ascii="Times New Roman" w:hAnsi="Times New Roman" w:cs="Times New Roman"/>
          <w:sz w:val="24"/>
          <w:szCs w:val="24"/>
        </w:rPr>
        <w:t xml:space="preserve">      (fl.1438)</w:t>
      </w:r>
    </w:p>
    <w:p w:rsidR="00A17005" w:rsidRDefault="00A17005" w:rsidP="00A170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Exeter.</w:t>
      </w:r>
    </w:p>
    <w:p w:rsidR="00A17005" w:rsidRDefault="00A17005" w:rsidP="00A170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7005" w:rsidRDefault="00A17005" w:rsidP="00A170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7005" w:rsidRDefault="00A17005" w:rsidP="00A170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Sep.1438</w:t>
      </w:r>
      <w:r>
        <w:rPr>
          <w:rFonts w:ascii="Times New Roman" w:hAnsi="Times New Roman" w:cs="Times New Roman"/>
          <w:sz w:val="24"/>
          <w:szCs w:val="24"/>
        </w:rPr>
        <w:tab/>
        <w:t>He became a Freeman.   (“Exeter Freemen” p.49)</w:t>
      </w:r>
    </w:p>
    <w:p w:rsidR="00A17005" w:rsidRDefault="00A17005" w:rsidP="00A170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7005" w:rsidRDefault="00A17005" w:rsidP="00A170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7005" w:rsidRDefault="00A17005" w:rsidP="00A170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December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005" w:rsidRDefault="00A17005" w:rsidP="00564E3C">
      <w:pPr>
        <w:spacing w:after="0" w:line="240" w:lineRule="auto"/>
      </w:pPr>
      <w:r>
        <w:separator/>
      </w:r>
    </w:p>
  </w:endnote>
  <w:endnote w:type="continuationSeparator" w:id="0">
    <w:p w:rsidR="00A17005" w:rsidRDefault="00A17005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A17005">
      <w:rPr>
        <w:rFonts w:ascii="Times New Roman" w:hAnsi="Times New Roman" w:cs="Times New Roman"/>
        <w:noProof/>
        <w:sz w:val="24"/>
        <w:szCs w:val="24"/>
      </w:rPr>
      <w:t>19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005" w:rsidRDefault="00A17005" w:rsidP="00564E3C">
      <w:pPr>
        <w:spacing w:after="0" w:line="240" w:lineRule="auto"/>
      </w:pPr>
      <w:r>
        <w:separator/>
      </w:r>
    </w:p>
  </w:footnote>
  <w:footnote w:type="continuationSeparator" w:id="0">
    <w:p w:rsidR="00A17005" w:rsidRDefault="00A17005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05"/>
    <w:rsid w:val="00372DC6"/>
    <w:rsid w:val="00564E3C"/>
    <w:rsid w:val="0064591D"/>
    <w:rsid w:val="00A17005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18F41-182B-49A0-BC94-1F87B672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2015-12-19T20:06:00Z</dcterms:created>
  <dcterms:modified xsi:type="dcterms:W3CDTF">2015-12-19T20:07:00Z</dcterms:modified>
</cp:coreProperties>
</file>