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D2E" w:rsidRDefault="003B7D2E" w:rsidP="003B7D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PASSWERE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fl.1432)</w:t>
      </w:r>
    </w:p>
    <w:p w:rsidR="003B7D2E" w:rsidRDefault="003B7D2E" w:rsidP="003B7D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7D2E" w:rsidRDefault="003B7D2E" w:rsidP="003B7D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7D2E" w:rsidRDefault="003B7D2E" w:rsidP="003B7D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 Nov.1432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Henhowe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7D2E" w:rsidRDefault="003B7D2E" w:rsidP="003B7D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Suffolk, into lands of the late Anne Stafford(q.v.), widow of </w:t>
      </w:r>
    </w:p>
    <w:p w:rsidR="003B7D2E" w:rsidRDefault="003B7D2E" w:rsidP="003B7D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Edmund Mortimer, 5</w:t>
      </w:r>
      <w:r w:rsidRPr="002339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Earl of March(q.v.).</w:t>
      </w:r>
    </w:p>
    <w:p w:rsidR="003B7D2E" w:rsidRDefault="003B7D2E" w:rsidP="003B7D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1A64B4">
          <w:rPr>
            <w:rStyle w:val="Hyperlink"/>
            <w:rFonts w:ascii="Times New Roman" w:hAnsi="Times New Roman" w:cs="Times New Roman"/>
            <w:sz w:val="24"/>
            <w:szCs w:val="24"/>
          </w:rPr>
          <w:t>www.inqisitionspostmortem.ac.uk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24-81)</w:t>
      </w:r>
    </w:p>
    <w:p w:rsidR="003B7D2E" w:rsidRDefault="003B7D2E" w:rsidP="003B7D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7D2E" w:rsidRDefault="003B7D2E" w:rsidP="003B7D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B8A" w:rsidRPr="003B7D2E" w:rsidRDefault="003B7D2E" w:rsidP="003B7D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December 2015</w:t>
      </w:r>
      <w:bookmarkStart w:id="0" w:name="_GoBack"/>
      <w:bookmarkEnd w:id="0"/>
    </w:p>
    <w:sectPr w:rsidR="00DD5B8A" w:rsidRPr="003B7D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D2E" w:rsidRDefault="003B7D2E" w:rsidP="00564E3C">
      <w:pPr>
        <w:spacing w:after="0" w:line="240" w:lineRule="auto"/>
      </w:pPr>
      <w:r>
        <w:separator/>
      </w:r>
    </w:p>
  </w:endnote>
  <w:endnote w:type="continuationSeparator" w:id="0">
    <w:p w:rsidR="003B7D2E" w:rsidRDefault="003B7D2E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3B7D2E">
      <w:rPr>
        <w:rFonts w:ascii="Times New Roman" w:hAnsi="Times New Roman" w:cs="Times New Roman"/>
        <w:noProof/>
        <w:sz w:val="24"/>
        <w:szCs w:val="24"/>
      </w:rPr>
      <w:t>21 December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D2E" w:rsidRDefault="003B7D2E" w:rsidP="00564E3C">
      <w:pPr>
        <w:spacing w:after="0" w:line="240" w:lineRule="auto"/>
      </w:pPr>
      <w:r>
        <w:separator/>
      </w:r>
    </w:p>
  </w:footnote>
  <w:footnote w:type="continuationSeparator" w:id="0">
    <w:p w:rsidR="003B7D2E" w:rsidRDefault="003B7D2E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2E"/>
    <w:rsid w:val="00372DC6"/>
    <w:rsid w:val="003B7D2E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36A88"/>
  <w15:chartTrackingRefBased/>
  <w15:docId w15:val="{66D6D1E8-1A66-4F4E-A705-20CB2BE2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3B7D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2015-12-21T21:25:00Z</dcterms:created>
  <dcterms:modified xsi:type="dcterms:W3CDTF">2015-12-21T21:26:00Z</dcterms:modified>
</cp:coreProperties>
</file>