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PASTON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FD7123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123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123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May1433</w:t>
      </w:r>
      <w:r>
        <w:rPr>
          <w:rFonts w:ascii="Times New Roman" w:hAnsi="Times New Roman" w:cs="Times New Roman"/>
          <w:sz w:val="24"/>
          <w:szCs w:val="24"/>
        </w:rPr>
        <w:tab/>
        <w:t>He was present at the inquisition post mortem held in Hatfield Broad Oak,</w:t>
      </w:r>
    </w:p>
    <w:p w:rsidR="00FD7123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Essex, into the lands of the late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FD7123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Dunmow.</w:t>
      </w:r>
    </w:p>
    <w:p w:rsidR="00FD7123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24-33)</w:t>
      </w:r>
    </w:p>
    <w:p w:rsidR="006F279E" w:rsidRDefault="006F279E" w:rsidP="006F2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May1433</w:t>
      </w:r>
      <w:r>
        <w:rPr>
          <w:rFonts w:ascii="Times New Roman" w:hAnsi="Times New Roman" w:cs="Times New Roman"/>
          <w:sz w:val="24"/>
          <w:szCs w:val="24"/>
        </w:rPr>
        <w:tab/>
        <w:t>The inquisition post mortem held in Hatfield Broad Oak, Essex, into the</w:t>
      </w:r>
    </w:p>
    <w:p w:rsidR="006F279E" w:rsidRDefault="006F279E" w:rsidP="006F2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was held before him and Henry</w:t>
      </w:r>
    </w:p>
    <w:p w:rsidR="006F279E" w:rsidRDefault="006F279E" w:rsidP="006F2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Chaterton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6F279E" w:rsidRDefault="006F279E" w:rsidP="006F2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24-30)</w:t>
      </w:r>
    </w:p>
    <w:p w:rsidR="006F279E" w:rsidRDefault="006F279E" w:rsidP="006F2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May1433</w:t>
      </w:r>
      <w:r>
        <w:rPr>
          <w:rFonts w:ascii="Times New Roman" w:hAnsi="Times New Roman" w:cs="Times New Roman"/>
          <w:sz w:val="24"/>
          <w:szCs w:val="24"/>
        </w:rPr>
        <w:tab/>
        <w:t>He was present at the inquisition post mortem held in Hatfield Broad</w:t>
      </w:r>
    </w:p>
    <w:p w:rsidR="006F279E" w:rsidRDefault="006F279E" w:rsidP="006F2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Oak, Essex, into the lands</w:t>
      </w:r>
      <w:r>
        <w:rPr>
          <w:rFonts w:ascii="Times New Roman" w:hAnsi="Times New Roman" w:cs="Times New Roman"/>
          <w:sz w:val="24"/>
          <w:szCs w:val="24"/>
        </w:rPr>
        <w:t xml:space="preserve"> of the late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in the hundred</w:t>
      </w:r>
    </w:p>
    <w:p w:rsidR="006F279E" w:rsidRDefault="006F279E" w:rsidP="006F2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Ongar.</w:t>
      </w:r>
    </w:p>
    <w:p w:rsidR="006F279E" w:rsidRDefault="006F279E" w:rsidP="006F27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24-31)</w:t>
      </w:r>
    </w:p>
    <w:p w:rsidR="00FD7123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123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7123" w:rsidRDefault="00FD71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March 2016</w:t>
      </w:r>
    </w:p>
    <w:p w:rsidR="006F279E" w:rsidRPr="00FD7123" w:rsidRDefault="006F279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June 2016</w:t>
      </w:r>
      <w:bookmarkStart w:id="0" w:name="_GoBack"/>
      <w:bookmarkEnd w:id="0"/>
    </w:p>
    <w:sectPr w:rsidR="006F279E" w:rsidRPr="00FD712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23" w:rsidRDefault="00FD7123" w:rsidP="00E71FC3">
      <w:pPr>
        <w:spacing w:after="0" w:line="240" w:lineRule="auto"/>
      </w:pPr>
      <w:r>
        <w:separator/>
      </w:r>
    </w:p>
  </w:endnote>
  <w:endnote w:type="continuationSeparator" w:id="0">
    <w:p w:rsidR="00FD7123" w:rsidRDefault="00FD712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23" w:rsidRDefault="00FD7123" w:rsidP="00E71FC3">
      <w:pPr>
        <w:spacing w:after="0" w:line="240" w:lineRule="auto"/>
      </w:pPr>
      <w:r>
        <w:separator/>
      </w:r>
    </w:p>
  </w:footnote>
  <w:footnote w:type="continuationSeparator" w:id="0">
    <w:p w:rsidR="00FD7123" w:rsidRDefault="00FD712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3"/>
    <w:rsid w:val="006F279E"/>
    <w:rsid w:val="00AB52E8"/>
    <w:rsid w:val="00B16D3F"/>
    <w:rsid w:val="00E71FC3"/>
    <w:rsid w:val="00EF4813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3558"/>
  <w15:chartTrackingRefBased/>
  <w15:docId w15:val="{581D16D3-CEDF-40F2-B50F-D3A3C0E9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2016-03-02T21:44:00Z</dcterms:created>
  <dcterms:modified xsi:type="dcterms:W3CDTF">2016-06-20T07:08:00Z</dcterms:modified>
</cp:coreProperties>
</file>