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6355" w14:textId="77777777" w:rsidR="005627C2" w:rsidRDefault="005627C2" w:rsidP="005627C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PECHE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fl.1483)</w:t>
      </w:r>
    </w:p>
    <w:p w14:paraId="7AF57477" w14:textId="77777777" w:rsidR="005627C2" w:rsidRDefault="005627C2" w:rsidP="005627C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581E919" w14:textId="77777777" w:rsidR="005627C2" w:rsidRDefault="005627C2" w:rsidP="005627C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3D84543" w14:textId="77777777" w:rsidR="005627C2" w:rsidRDefault="005627C2" w:rsidP="005627C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 Nov.1483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held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Maldon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Essex, into</w:t>
      </w:r>
    </w:p>
    <w:p w14:paraId="2AE60BBC" w14:textId="77777777" w:rsidR="005627C2" w:rsidRDefault="005627C2" w:rsidP="005627C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lands of the late William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Mountney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(q.v.).</w:t>
      </w:r>
    </w:p>
    <w:p w14:paraId="565CF074" w14:textId="77777777" w:rsidR="005627C2" w:rsidRDefault="005627C2" w:rsidP="005627C2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(Calendar of Inquisitions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 Edward V to Richard III,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vol.XXV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818515" w14:textId="77777777" w:rsidR="005627C2" w:rsidRDefault="005627C2" w:rsidP="005627C2">
      <w:pPr>
        <w:pStyle w:val="NoSpacing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1483-5, ed. Gordon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McKelvie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pub. The Boydell Press 2021, p.4)</w:t>
      </w:r>
    </w:p>
    <w:p w14:paraId="71DB4287" w14:textId="77777777" w:rsidR="005627C2" w:rsidRDefault="005627C2" w:rsidP="005627C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3943553" w14:textId="77777777" w:rsidR="005627C2" w:rsidRDefault="005627C2" w:rsidP="005627C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7CE636D" w14:textId="77777777" w:rsidR="005627C2" w:rsidRDefault="005627C2" w:rsidP="005627C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June 2021</w:t>
      </w:r>
    </w:p>
    <w:p w14:paraId="49F7AEC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588E2" w14:textId="77777777" w:rsidR="005627C2" w:rsidRDefault="005627C2" w:rsidP="009139A6">
      <w:r>
        <w:separator/>
      </w:r>
    </w:p>
  </w:endnote>
  <w:endnote w:type="continuationSeparator" w:id="0">
    <w:p w14:paraId="38888A77" w14:textId="77777777" w:rsidR="005627C2" w:rsidRDefault="005627C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3A8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9A8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3AE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82636" w14:textId="77777777" w:rsidR="005627C2" w:rsidRDefault="005627C2" w:rsidP="009139A6">
      <w:r>
        <w:separator/>
      </w:r>
    </w:p>
  </w:footnote>
  <w:footnote w:type="continuationSeparator" w:id="0">
    <w:p w14:paraId="44B9CDC9" w14:textId="77777777" w:rsidR="005627C2" w:rsidRDefault="005627C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EB8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29D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3F6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C2"/>
    <w:rsid w:val="000666E0"/>
    <w:rsid w:val="002510B7"/>
    <w:rsid w:val="005627C2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BE0C"/>
  <w15:chartTrackingRefBased/>
  <w15:docId w15:val="{A08850DB-BDE1-44F9-A9EC-2B1E629B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2021-06-10T11:02:00Z</dcterms:created>
  <dcterms:modified xsi:type="dcterms:W3CDTF">2021-06-10T11:03:00Z</dcterms:modified>
</cp:coreProperties>
</file>