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918D" w14:textId="77777777" w:rsidR="000138B9" w:rsidRDefault="000138B9" w:rsidP="00013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PECOK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fl.1400)</w:t>
      </w:r>
    </w:p>
    <w:p w14:paraId="58007A34" w14:textId="77777777" w:rsidR="000138B9" w:rsidRDefault="000138B9" w:rsidP="00013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Armourer.</w:t>
      </w:r>
    </w:p>
    <w:p w14:paraId="255D0EA2" w14:textId="77777777" w:rsidR="000138B9" w:rsidRDefault="000138B9" w:rsidP="000138B9">
      <w:pPr>
        <w:rPr>
          <w:rFonts w:ascii="Times New Roman" w:hAnsi="Times New Roman" w:cs="Times New Roman"/>
          <w:sz w:val="24"/>
          <w:szCs w:val="24"/>
        </w:rPr>
      </w:pPr>
    </w:p>
    <w:p w14:paraId="7E072C59" w14:textId="77777777" w:rsidR="000138B9" w:rsidRDefault="000138B9" w:rsidP="000138B9">
      <w:pPr>
        <w:rPr>
          <w:rFonts w:ascii="Times New Roman" w:hAnsi="Times New Roman" w:cs="Times New Roman"/>
          <w:sz w:val="24"/>
          <w:szCs w:val="24"/>
        </w:rPr>
      </w:pPr>
    </w:p>
    <w:p w14:paraId="743D47D1" w14:textId="77777777" w:rsidR="000138B9" w:rsidRDefault="000138B9" w:rsidP="00013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Mar.1400</w:t>
      </w:r>
      <w:r>
        <w:rPr>
          <w:rFonts w:ascii="Times New Roman" w:hAnsi="Times New Roman" w:cs="Times New Roman"/>
          <w:sz w:val="24"/>
          <w:szCs w:val="24"/>
        </w:rPr>
        <w:tab/>
        <w:t>He was discharged from serving on juries etc. due to increasing old age.</w:t>
      </w:r>
    </w:p>
    <w:p w14:paraId="6DF915EF" w14:textId="77777777" w:rsidR="000138B9" w:rsidRDefault="000138B9" w:rsidP="00013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(“Calendar of Letter-Books of the City of London: I, folio ii)</w:t>
      </w:r>
    </w:p>
    <w:p w14:paraId="07CB5927" w14:textId="77777777" w:rsidR="000138B9" w:rsidRDefault="000138B9" w:rsidP="000138B9">
      <w:pPr>
        <w:rPr>
          <w:rFonts w:ascii="Times New Roman" w:hAnsi="Times New Roman" w:cs="Times New Roman"/>
          <w:sz w:val="24"/>
          <w:szCs w:val="24"/>
        </w:rPr>
      </w:pPr>
    </w:p>
    <w:p w14:paraId="1F27F33A" w14:textId="77777777" w:rsidR="000138B9" w:rsidRDefault="000138B9" w:rsidP="000138B9">
      <w:pPr>
        <w:rPr>
          <w:rFonts w:ascii="Times New Roman" w:hAnsi="Times New Roman" w:cs="Times New Roman"/>
          <w:sz w:val="24"/>
          <w:szCs w:val="24"/>
        </w:rPr>
      </w:pPr>
    </w:p>
    <w:p w14:paraId="5AAACB8A" w14:textId="77777777" w:rsidR="000138B9" w:rsidRDefault="000138B9" w:rsidP="00013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May 2021</w:t>
      </w:r>
    </w:p>
    <w:p w14:paraId="22E0D80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DFF6" w14:textId="77777777" w:rsidR="000138B9" w:rsidRDefault="000138B9" w:rsidP="009139A6">
      <w:r>
        <w:separator/>
      </w:r>
    </w:p>
  </w:endnote>
  <w:endnote w:type="continuationSeparator" w:id="0">
    <w:p w14:paraId="5E0DA5A0" w14:textId="77777777" w:rsidR="000138B9" w:rsidRDefault="000138B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D82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E78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7AD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1B40" w14:textId="77777777" w:rsidR="000138B9" w:rsidRDefault="000138B9" w:rsidP="009139A6">
      <w:r>
        <w:separator/>
      </w:r>
    </w:p>
  </w:footnote>
  <w:footnote w:type="continuationSeparator" w:id="0">
    <w:p w14:paraId="0CA463CA" w14:textId="77777777" w:rsidR="000138B9" w:rsidRDefault="000138B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743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6DC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01A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B9"/>
    <w:rsid w:val="000138B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C3D4"/>
  <w15:chartTrackingRefBased/>
  <w15:docId w15:val="{AE1225CD-13AB-49ED-BE7F-4630E0F6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B9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2021-05-25T19:09:00Z</dcterms:created>
  <dcterms:modified xsi:type="dcterms:W3CDTF">2021-05-25T19:09:00Z</dcterms:modified>
</cp:coreProperties>
</file>