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30" w:rsidRDefault="00A32130" w:rsidP="00A321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PEDERTON</w:t>
      </w:r>
      <w:r>
        <w:rPr>
          <w:rFonts w:ascii="Times New Roman" w:hAnsi="Times New Roman" w:cs="Times New Roman"/>
          <w:sz w:val="24"/>
          <w:szCs w:val="24"/>
        </w:rPr>
        <w:t xml:space="preserve">      (fl.1459)</w:t>
      </w:r>
    </w:p>
    <w:p w:rsidR="00A32130" w:rsidRDefault="00A32130" w:rsidP="00A321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A32130" w:rsidRDefault="00A32130" w:rsidP="00A321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2130" w:rsidRDefault="00A32130" w:rsidP="00A321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2130" w:rsidRDefault="00A32130" w:rsidP="00A321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Aug.1459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Freemen” p.53)</w:t>
      </w:r>
    </w:p>
    <w:p w:rsidR="00A32130" w:rsidRDefault="00A32130" w:rsidP="00A321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2130" w:rsidRDefault="00A32130" w:rsidP="00A321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2130" w:rsidRDefault="00A32130" w:rsidP="00A321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30" w:rsidRDefault="00A32130" w:rsidP="00564E3C">
      <w:pPr>
        <w:spacing w:after="0" w:line="240" w:lineRule="auto"/>
      </w:pPr>
      <w:r>
        <w:separator/>
      </w:r>
    </w:p>
  </w:endnote>
  <w:endnote w:type="continuationSeparator" w:id="0">
    <w:p w:rsidR="00A32130" w:rsidRDefault="00A3213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32130">
      <w:rPr>
        <w:rFonts w:ascii="Times New Roman" w:hAnsi="Times New Roman" w:cs="Times New Roman"/>
        <w:noProof/>
        <w:sz w:val="24"/>
        <w:szCs w:val="24"/>
      </w:rPr>
      <w:t>8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30" w:rsidRDefault="00A32130" w:rsidP="00564E3C">
      <w:pPr>
        <w:spacing w:after="0" w:line="240" w:lineRule="auto"/>
      </w:pPr>
      <w:r>
        <w:separator/>
      </w:r>
    </w:p>
  </w:footnote>
  <w:footnote w:type="continuationSeparator" w:id="0">
    <w:p w:rsidR="00A32130" w:rsidRDefault="00A3213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30"/>
    <w:rsid w:val="00372DC6"/>
    <w:rsid w:val="00564E3C"/>
    <w:rsid w:val="0064591D"/>
    <w:rsid w:val="00A3213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DE594-6227-4FAD-93B4-0BEFDE25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2016-02-08T21:34:00Z</dcterms:created>
  <dcterms:modified xsi:type="dcterms:W3CDTF">2016-02-08T21:35:00Z</dcterms:modified>
</cp:coreProperties>
</file>