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BD4D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2AEC1EB9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635A53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8D080E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Roger Salford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Holyaton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Derbyshire(q.v.),</w:t>
      </w:r>
    </w:p>
    <w:p w14:paraId="7A7ADC1F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Shirley(q.v.),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Cawedray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Ashbourne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</w:t>
      </w:r>
    </w:p>
    <w:p w14:paraId="565B85B3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Aleyn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Ashbourne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1025085C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12EA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7BE6D36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70AEDF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F17D67" w14:textId="77777777" w:rsidR="008C0430" w:rsidRDefault="008C0430" w:rsidP="008C0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2022</w:t>
      </w:r>
    </w:p>
    <w:p w14:paraId="3D9BC18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3C1F" w14:textId="77777777" w:rsidR="008C0430" w:rsidRDefault="008C0430" w:rsidP="009139A6">
      <w:r>
        <w:separator/>
      </w:r>
    </w:p>
  </w:endnote>
  <w:endnote w:type="continuationSeparator" w:id="0">
    <w:p w14:paraId="5F4948E3" w14:textId="77777777" w:rsidR="008C0430" w:rsidRDefault="008C04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30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E1D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E6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2B05" w14:textId="77777777" w:rsidR="008C0430" w:rsidRDefault="008C0430" w:rsidP="009139A6">
      <w:r>
        <w:separator/>
      </w:r>
    </w:p>
  </w:footnote>
  <w:footnote w:type="continuationSeparator" w:id="0">
    <w:p w14:paraId="4C36E7C6" w14:textId="77777777" w:rsidR="008C0430" w:rsidRDefault="008C04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9D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8C7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97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30"/>
    <w:rsid w:val="000666E0"/>
    <w:rsid w:val="002510B7"/>
    <w:rsid w:val="005C130B"/>
    <w:rsid w:val="00826F5C"/>
    <w:rsid w:val="008C0430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4392"/>
  <w15:chartTrackingRefBased/>
  <w15:docId w15:val="{9D4D8C90-43B3-45B2-B729-ADA53AA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C0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2022-07-27T15:09:00Z</dcterms:created>
  <dcterms:modified xsi:type="dcterms:W3CDTF">2022-07-27T15:10:00Z</dcterms:modified>
</cp:coreProperties>
</file>