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23E7" w14:textId="77777777" w:rsidR="00A87649" w:rsidRDefault="00A87649" w:rsidP="00A87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PEGEON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d.1401-3)</w:t>
      </w:r>
    </w:p>
    <w:p w14:paraId="07630B65" w14:textId="77777777" w:rsidR="00A87649" w:rsidRDefault="00A87649" w:rsidP="00A87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7DB8D730" w14:textId="77777777" w:rsidR="00A87649" w:rsidRDefault="00A87649" w:rsidP="00A87649">
      <w:pPr>
        <w:rPr>
          <w:rFonts w:ascii="Times New Roman" w:hAnsi="Times New Roman" w:cs="Times New Roman"/>
          <w:sz w:val="24"/>
          <w:szCs w:val="24"/>
        </w:rPr>
      </w:pPr>
    </w:p>
    <w:p w14:paraId="372440CD" w14:textId="77777777" w:rsidR="00A87649" w:rsidRDefault="00A87649" w:rsidP="00A87649">
      <w:pPr>
        <w:rPr>
          <w:rFonts w:ascii="Times New Roman" w:hAnsi="Times New Roman" w:cs="Times New Roman"/>
          <w:sz w:val="24"/>
          <w:szCs w:val="24"/>
        </w:rPr>
      </w:pPr>
    </w:p>
    <w:p w14:paraId="04D6D5C3" w14:textId="77777777" w:rsidR="00A87649" w:rsidRDefault="00A87649" w:rsidP="00A87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Feb.1401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40D352C9" w14:textId="77777777" w:rsidR="00A87649" w:rsidRDefault="00A87649" w:rsidP="00A8764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p.243)</w:t>
      </w:r>
    </w:p>
    <w:p w14:paraId="061BC4A9" w14:textId="77777777" w:rsidR="00A87649" w:rsidRDefault="00A87649" w:rsidP="00A87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Feb.1403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7254407D" w14:textId="77777777" w:rsidR="00A87649" w:rsidRDefault="00A87649" w:rsidP="00A87649">
      <w:pPr>
        <w:rPr>
          <w:rFonts w:ascii="Times New Roman" w:hAnsi="Times New Roman" w:cs="Times New Roman"/>
          <w:sz w:val="24"/>
          <w:szCs w:val="24"/>
        </w:rPr>
      </w:pPr>
    </w:p>
    <w:p w14:paraId="253AE4FC" w14:textId="77777777" w:rsidR="00A87649" w:rsidRDefault="00A87649" w:rsidP="00A87649">
      <w:pPr>
        <w:rPr>
          <w:rFonts w:ascii="Times New Roman" w:hAnsi="Times New Roman" w:cs="Times New Roman"/>
          <w:sz w:val="24"/>
          <w:szCs w:val="24"/>
        </w:rPr>
      </w:pPr>
    </w:p>
    <w:p w14:paraId="5F6F6ED6" w14:textId="77777777" w:rsidR="00A87649" w:rsidRDefault="00A87649" w:rsidP="00A87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August 2021</w:t>
      </w:r>
    </w:p>
    <w:p w14:paraId="017C426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DEA2" w14:textId="77777777" w:rsidR="00A87649" w:rsidRDefault="00A87649" w:rsidP="009139A6">
      <w:r>
        <w:separator/>
      </w:r>
    </w:p>
  </w:endnote>
  <w:endnote w:type="continuationSeparator" w:id="0">
    <w:p w14:paraId="055A1CCC" w14:textId="77777777" w:rsidR="00A87649" w:rsidRDefault="00A8764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E8D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612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A78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DA6F" w14:textId="77777777" w:rsidR="00A87649" w:rsidRDefault="00A87649" w:rsidP="009139A6">
      <w:r>
        <w:separator/>
      </w:r>
    </w:p>
  </w:footnote>
  <w:footnote w:type="continuationSeparator" w:id="0">
    <w:p w14:paraId="518E7428" w14:textId="77777777" w:rsidR="00A87649" w:rsidRDefault="00A8764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DBD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A16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D7C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49"/>
    <w:rsid w:val="000666E0"/>
    <w:rsid w:val="002510B7"/>
    <w:rsid w:val="005C130B"/>
    <w:rsid w:val="00826F5C"/>
    <w:rsid w:val="009139A6"/>
    <w:rsid w:val="009448BB"/>
    <w:rsid w:val="00A3176C"/>
    <w:rsid w:val="00A87649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DF37"/>
  <w15:chartTrackingRefBased/>
  <w15:docId w15:val="{7D6848EC-BD70-4C17-A2DB-AFC0A52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49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2021-09-24T20:43:00Z</dcterms:created>
  <dcterms:modified xsi:type="dcterms:W3CDTF">2021-09-24T20:44:00Z</dcterms:modified>
</cp:coreProperties>
</file>