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26" w:rsidRDefault="00E31526" w:rsidP="00E315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PEIRACOURT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E31526" w:rsidRDefault="00E31526" w:rsidP="00E315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526" w:rsidRDefault="00E31526" w:rsidP="00E315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526" w:rsidRDefault="00E31526" w:rsidP="00E315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Jul.</w:t>
      </w:r>
      <w:r>
        <w:rPr>
          <w:rFonts w:ascii="Times New Roman" w:hAnsi="Times New Roman" w:cs="Times New Roman"/>
          <w:sz w:val="24"/>
          <w:szCs w:val="24"/>
        </w:rPr>
        <w:tab/>
        <w:t>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Salisbury into</w:t>
      </w:r>
    </w:p>
    <w:p w:rsidR="00E31526" w:rsidRDefault="00E31526" w:rsidP="00E315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of the late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Popham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E31526" w:rsidRDefault="00E31526" w:rsidP="00E315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D77EA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21-106)</w:t>
      </w:r>
    </w:p>
    <w:p w:rsidR="00E31526" w:rsidRDefault="00E31526" w:rsidP="00E315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526" w:rsidRDefault="00E31526" w:rsidP="00E315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E31526" w:rsidRDefault="00E31526" w:rsidP="00E315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November 2015</w:t>
      </w:r>
      <w:bookmarkStart w:id="0" w:name="_GoBack"/>
      <w:bookmarkEnd w:id="0"/>
    </w:p>
    <w:sectPr w:rsidR="00DD5B8A" w:rsidRPr="00E31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26" w:rsidRDefault="00E31526" w:rsidP="00564E3C">
      <w:pPr>
        <w:spacing w:after="0" w:line="240" w:lineRule="auto"/>
      </w:pPr>
      <w:r>
        <w:separator/>
      </w:r>
    </w:p>
  </w:endnote>
  <w:endnote w:type="continuationSeparator" w:id="0">
    <w:p w:rsidR="00E31526" w:rsidRDefault="00E3152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31526">
      <w:rPr>
        <w:rFonts w:ascii="Times New Roman" w:hAnsi="Times New Roman" w:cs="Times New Roman"/>
        <w:noProof/>
        <w:sz w:val="24"/>
        <w:szCs w:val="24"/>
      </w:rPr>
      <w:t>18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26" w:rsidRDefault="00E31526" w:rsidP="00564E3C">
      <w:pPr>
        <w:spacing w:after="0" w:line="240" w:lineRule="auto"/>
      </w:pPr>
      <w:r>
        <w:separator/>
      </w:r>
    </w:p>
  </w:footnote>
  <w:footnote w:type="continuationSeparator" w:id="0">
    <w:p w:rsidR="00E31526" w:rsidRDefault="00E3152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26"/>
    <w:rsid w:val="00372DC6"/>
    <w:rsid w:val="00564E3C"/>
    <w:rsid w:val="0064591D"/>
    <w:rsid w:val="00DD5B8A"/>
    <w:rsid w:val="00E31526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0CB7"/>
  <w15:chartTrackingRefBased/>
  <w15:docId w15:val="{A5D4E332-351D-47E6-A763-74DC4763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E31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2015-11-18T22:06:00Z</dcterms:created>
  <dcterms:modified xsi:type="dcterms:W3CDTF">2015-11-18T22:08:00Z</dcterms:modified>
</cp:coreProperties>
</file>