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AD" w:rsidRDefault="00E52FAD" w:rsidP="00E52FAD">
      <w:pPr>
        <w:pStyle w:val="NoSpacing"/>
      </w:pPr>
      <w:r>
        <w:rPr>
          <w:u w:val="single"/>
        </w:rPr>
        <w:t>Henry PEITO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E52FAD" w:rsidRDefault="00E52FAD" w:rsidP="00E52FAD">
      <w:pPr>
        <w:pStyle w:val="NoSpacing"/>
      </w:pPr>
      <w:r>
        <w:t>of Much Park Street Ward, Coventry.</w:t>
      </w:r>
    </w:p>
    <w:p w:rsidR="00E52FAD" w:rsidRDefault="00E52FAD" w:rsidP="00E52FAD">
      <w:pPr>
        <w:pStyle w:val="NoSpacing"/>
      </w:pPr>
    </w:p>
    <w:p w:rsidR="00E52FAD" w:rsidRDefault="00E52FAD" w:rsidP="00E52FAD">
      <w:pPr>
        <w:pStyle w:val="NoSpacing"/>
      </w:pPr>
    </w:p>
    <w:p w:rsidR="00E52FAD" w:rsidRDefault="00E52FAD" w:rsidP="00E52FAD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£1 6s 8d </w:t>
      </w:r>
      <w:bookmarkStart w:id="0" w:name="_GoBack"/>
      <w:bookmarkEnd w:id="0"/>
      <w:r>
        <w:t>to the £100 which the City loaned to Henry VI.</w:t>
      </w:r>
    </w:p>
    <w:p w:rsidR="00E52FAD" w:rsidRDefault="00E52FAD" w:rsidP="00E52FAD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E52FAD" w:rsidRDefault="00E52FAD" w:rsidP="00E52FAD">
      <w:pPr>
        <w:pStyle w:val="NoSpacing"/>
      </w:pPr>
    </w:p>
    <w:p w:rsidR="00E52FAD" w:rsidRDefault="00E52FAD" w:rsidP="00E52FAD">
      <w:pPr>
        <w:pStyle w:val="NoSpacing"/>
      </w:pPr>
    </w:p>
    <w:p w:rsidR="00E52FAD" w:rsidRPr="00302FDA" w:rsidRDefault="00E52FAD" w:rsidP="00E52FAD">
      <w:pPr>
        <w:pStyle w:val="NoSpacing"/>
      </w:pPr>
      <w:r>
        <w:t>16 January 2018</w:t>
      </w:r>
    </w:p>
    <w:p w:rsidR="006B2F86" w:rsidRPr="00E52FAD" w:rsidRDefault="00E52FAD" w:rsidP="00E71FC3">
      <w:pPr>
        <w:pStyle w:val="NoSpacing"/>
      </w:pPr>
    </w:p>
    <w:sectPr w:rsidR="006B2F86" w:rsidRPr="00E52FA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FAD" w:rsidRDefault="00E52FAD" w:rsidP="00E71FC3">
      <w:pPr>
        <w:spacing w:after="0" w:line="240" w:lineRule="auto"/>
      </w:pPr>
      <w:r>
        <w:separator/>
      </w:r>
    </w:p>
  </w:endnote>
  <w:endnote w:type="continuationSeparator" w:id="0">
    <w:p w:rsidR="00E52FAD" w:rsidRDefault="00E52FA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FAD" w:rsidRDefault="00E52FAD" w:rsidP="00E71FC3">
      <w:pPr>
        <w:spacing w:after="0" w:line="240" w:lineRule="auto"/>
      </w:pPr>
      <w:r>
        <w:separator/>
      </w:r>
    </w:p>
  </w:footnote>
  <w:footnote w:type="continuationSeparator" w:id="0">
    <w:p w:rsidR="00E52FAD" w:rsidRDefault="00E52FA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AD"/>
    <w:rsid w:val="001A7C09"/>
    <w:rsid w:val="00577BD5"/>
    <w:rsid w:val="00656CBA"/>
    <w:rsid w:val="006A1F77"/>
    <w:rsid w:val="00733BE7"/>
    <w:rsid w:val="00AB52E8"/>
    <w:rsid w:val="00B16D3F"/>
    <w:rsid w:val="00BB41AC"/>
    <w:rsid w:val="00E52FA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6E5C"/>
  <w15:chartTrackingRefBased/>
  <w15:docId w15:val="{6770D8B0-29C4-448B-924D-6791793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2018-01-16T15:46:00Z</dcterms:created>
  <dcterms:modified xsi:type="dcterms:W3CDTF">2018-01-16T15:47:00Z</dcterms:modified>
</cp:coreProperties>
</file>