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24A8C" w14:textId="77777777" w:rsidR="008579D9" w:rsidRDefault="008579D9" w:rsidP="008579D9">
      <w:pPr>
        <w:pStyle w:val="NoSpacing"/>
      </w:pPr>
      <w:r>
        <w:rPr>
          <w:u w:val="single"/>
        </w:rPr>
        <w:t>John PEKE</w:t>
      </w:r>
      <w:r>
        <w:t xml:space="preserve">  </w:t>
      </w:r>
      <w:proofErr w:type="gramStart"/>
      <w:r>
        <w:t xml:space="preserve">   (</w:t>
      </w:r>
      <w:proofErr w:type="gramEnd"/>
      <w:r>
        <w:t>fl.1505)</w:t>
      </w:r>
    </w:p>
    <w:p w14:paraId="1962DB0B" w14:textId="77777777" w:rsidR="008579D9" w:rsidRDefault="008579D9" w:rsidP="008579D9">
      <w:pPr>
        <w:pStyle w:val="NoSpacing"/>
      </w:pPr>
      <w:r>
        <w:t xml:space="preserve">of </w:t>
      </w:r>
      <w:proofErr w:type="spellStart"/>
      <w:r>
        <w:t>Stalham</w:t>
      </w:r>
      <w:proofErr w:type="spellEnd"/>
      <w:r>
        <w:t>, Norfolk.</w:t>
      </w:r>
    </w:p>
    <w:p w14:paraId="0079E3FB" w14:textId="77777777" w:rsidR="008579D9" w:rsidRDefault="008579D9" w:rsidP="008579D9">
      <w:pPr>
        <w:pStyle w:val="NoSpacing"/>
      </w:pPr>
    </w:p>
    <w:p w14:paraId="5F2BC363" w14:textId="77777777" w:rsidR="008579D9" w:rsidRDefault="008579D9" w:rsidP="008579D9">
      <w:pPr>
        <w:pStyle w:val="NoSpacing"/>
      </w:pPr>
    </w:p>
    <w:p w14:paraId="2CF39771" w14:textId="77777777" w:rsidR="008579D9" w:rsidRDefault="008579D9" w:rsidP="008579D9">
      <w:pPr>
        <w:pStyle w:val="NoSpacing"/>
      </w:pPr>
      <w:r>
        <w:tab/>
        <w:t>1505</w:t>
      </w:r>
      <w:r>
        <w:tab/>
        <w:t>He made his Will</w:t>
      </w:r>
    </w:p>
    <w:p w14:paraId="18058D44" w14:textId="77777777" w:rsidR="008579D9" w:rsidRDefault="008579D9" w:rsidP="008579D9">
      <w:pPr>
        <w:pStyle w:val="NoSpacing"/>
        <w:ind w:left="720" w:firstLine="720"/>
        <w:rPr>
          <w:rStyle w:val="s1"/>
        </w:rPr>
      </w:pPr>
      <w:r>
        <w:rPr>
          <w:rStyle w:val="s1"/>
        </w:rPr>
        <w:t>(</w:t>
      </w:r>
      <w:hyperlink r:id="rId6" w:history="1">
        <w:r>
          <w:rPr>
            <w:rStyle w:val="s2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Ryxe</w:t>
      </w:r>
      <w:proofErr w:type="spellEnd"/>
      <w:r>
        <w:rPr>
          <w:rStyle w:val="s1"/>
        </w:rPr>
        <w:t xml:space="preserve"> 219)</w:t>
      </w:r>
    </w:p>
    <w:p w14:paraId="28091A8F" w14:textId="77777777" w:rsidR="008579D9" w:rsidRDefault="008579D9" w:rsidP="008579D9">
      <w:pPr>
        <w:pStyle w:val="NoSpacing"/>
      </w:pPr>
    </w:p>
    <w:p w14:paraId="004CA3EA" w14:textId="77777777" w:rsidR="008579D9" w:rsidRDefault="008579D9" w:rsidP="008579D9">
      <w:pPr>
        <w:pStyle w:val="NoSpacing"/>
      </w:pPr>
    </w:p>
    <w:p w14:paraId="1738F1D2" w14:textId="77777777" w:rsidR="008579D9" w:rsidRDefault="008579D9" w:rsidP="008579D9">
      <w:pPr>
        <w:pStyle w:val="NoSpacing"/>
      </w:pPr>
      <w:r>
        <w:t>25 November 2018</w:t>
      </w:r>
    </w:p>
    <w:p w14:paraId="49A7E4A7" w14:textId="77777777" w:rsidR="006B2F86" w:rsidRPr="00E71FC3" w:rsidRDefault="008579D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26D45" w14:textId="77777777" w:rsidR="008579D9" w:rsidRDefault="008579D9" w:rsidP="00E71FC3">
      <w:pPr>
        <w:spacing w:after="0" w:line="240" w:lineRule="auto"/>
      </w:pPr>
      <w:r>
        <w:separator/>
      </w:r>
    </w:p>
  </w:endnote>
  <w:endnote w:type="continuationSeparator" w:id="0">
    <w:p w14:paraId="4FBDA444" w14:textId="77777777" w:rsidR="008579D9" w:rsidRDefault="008579D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DDE8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BB9E7" w14:textId="77777777" w:rsidR="008579D9" w:rsidRDefault="008579D9" w:rsidP="00E71FC3">
      <w:pPr>
        <w:spacing w:after="0" w:line="240" w:lineRule="auto"/>
      </w:pPr>
      <w:r>
        <w:separator/>
      </w:r>
    </w:p>
  </w:footnote>
  <w:footnote w:type="continuationSeparator" w:id="0">
    <w:p w14:paraId="32850913" w14:textId="77777777" w:rsidR="008579D9" w:rsidRDefault="008579D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D9"/>
    <w:rsid w:val="001A7C09"/>
    <w:rsid w:val="00577BD5"/>
    <w:rsid w:val="00656CBA"/>
    <w:rsid w:val="006A1F77"/>
    <w:rsid w:val="00733BE7"/>
    <w:rsid w:val="008579D9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B2F9"/>
  <w15:chartTrackingRefBased/>
  <w15:docId w15:val="{F3A06BC5-189F-4AA7-9070-4ACECB7C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customStyle="1" w:styleId="s1">
    <w:name w:val="s1"/>
    <w:basedOn w:val="DefaultParagraphFont"/>
    <w:rsid w:val="008579D9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8579D9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2018-11-28T21:43:00Z</dcterms:created>
  <dcterms:modified xsi:type="dcterms:W3CDTF">2018-11-28T21:44:00Z</dcterms:modified>
</cp:coreProperties>
</file>