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7BE8" w14:textId="77777777" w:rsidR="00156BB4" w:rsidRDefault="00156BB4" w:rsidP="00156B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Katherine PEKHAM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 1491)</w:t>
      </w:r>
    </w:p>
    <w:p w14:paraId="76C222A2" w14:textId="77777777" w:rsidR="00156BB4" w:rsidRDefault="00156BB4" w:rsidP="00156BB4">
      <w:pPr>
        <w:pStyle w:val="NoSpacing"/>
        <w:rPr>
          <w:rFonts w:cs="Times New Roman"/>
          <w:szCs w:val="24"/>
        </w:rPr>
      </w:pPr>
    </w:p>
    <w:p w14:paraId="10B79944" w14:textId="77777777" w:rsidR="00156BB4" w:rsidRDefault="00156BB4" w:rsidP="00156BB4">
      <w:pPr>
        <w:pStyle w:val="NoSpacing"/>
        <w:rPr>
          <w:rFonts w:cs="Times New Roman"/>
          <w:szCs w:val="24"/>
        </w:rPr>
      </w:pPr>
    </w:p>
    <w:p w14:paraId="6E7F7548" w14:textId="77777777" w:rsidR="00156BB4" w:rsidRDefault="00156BB4" w:rsidP="00156B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Oct.1491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Kent.</w:t>
      </w:r>
    </w:p>
    <w:p w14:paraId="2AC3321C" w14:textId="77777777" w:rsidR="00156BB4" w:rsidRDefault="00156BB4" w:rsidP="00156B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p.150)</w:t>
      </w:r>
    </w:p>
    <w:p w14:paraId="1D6625D4" w14:textId="77777777" w:rsidR="00156BB4" w:rsidRDefault="00156BB4" w:rsidP="00156BB4">
      <w:pPr>
        <w:pStyle w:val="NoSpacing"/>
        <w:rPr>
          <w:rFonts w:cs="Times New Roman"/>
          <w:szCs w:val="24"/>
        </w:rPr>
      </w:pPr>
    </w:p>
    <w:p w14:paraId="72C5FEB1" w14:textId="77777777" w:rsidR="00156BB4" w:rsidRDefault="00156BB4" w:rsidP="00156BB4">
      <w:pPr>
        <w:pStyle w:val="NoSpacing"/>
        <w:rPr>
          <w:rFonts w:cs="Times New Roman"/>
          <w:szCs w:val="24"/>
        </w:rPr>
      </w:pPr>
    </w:p>
    <w:p w14:paraId="30C8D3D9" w14:textId="77777777" w:rsidR="00156BB4" w:rsidRDefault="00156BB4" w:rsidP="00156B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December 2023</w:t>
      </w:r>
    </w:p>
    <w:p w14:paraId="288D269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0D8D" w14:textId="77777777" w:rsidR="00156BB4" w:rsidRDefault="00156BB4" w:rsidP="009139A6">
      <w:r>
        <w:separator/>
      </w:r>
    </w:p>
  </w:endnote>
  <w:endnote w:type="continuationSeparator" w:id="0">
    <w:p w14:paraId="11DC1BE4" w14:textId="77777777" w:rsidR="00156BB4" w:rsidRDefault="00156B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7F0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FBB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906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FA98" w14:textId="77777777" w:rsidR="00156BB4" w:rsidRDefault="00156BB4" w:rsidP="009139A6">
      <w:r>
        <w:separator/>
      </w:r>
    </w:p>
  </w:footnote>
  <w:footnote w:type="continuationSeparator" w:id="0">
    <w:p w14:paraId="4FD5C45A" w14:textId="77777777" w:rsidR="00156BB4" w:rsidRDefault="00156B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3AF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406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59A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B4"/>
    <w:rsid w:val="000666E0"/>
    <w:rsid w:val="00156BB4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F292"/>
  <w15:chartTrackingRefBased/>
  <w15:docId w15:val="{6FBD3DCF-65A8-40A9-9017-0963B05D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2023-12-15T20:58:00Z</dcterms:created>
  <dcterms:modified xsi:type="dcterms:W3CDTF">2023-12-15T20:59:00Z</dcterms:modified>
</cp:coreProperties>
</file>