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6F65" w14:textId="77777777" w:rsidR="003820D2" w:rsidRDefault="003820D2" w:rsidP="003820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PEKKE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fl.1416)</w:t>
      </w:r>
    </w:p>
    <w:p w14:paraId="497A511B" w14:textId="77777777" w:rsidR="003820D2" w:rsidRDefault="003820D2" w:rsidP="003820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Clerk.</w:t>
      </w:r>
    </w:p>
    <w:p w14:paraId="7486435C" w14:textId="77777777" w:rsidR="003820D2" w:rsidRDefault="003820D2" w:rsidP="003820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D3165C" w14:textId="77777777" w:rsidR="003820D2" w:rsidRDefault="003820D2" w:rsidP="003820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0D9DAB" w14:textId="77777777" w:rsidR="003820D2" w:rsidRDefault="003820D2" w:rsidP="003820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1416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a plaint of detinue of a charter against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Kyngeston</w:t>
      </w:r>
      <w:proofErr w:type="spellEnd"/>
      <w:r>
        <w:rPr>
          <w:rFonts w:ascii="Times New Roman" w:hAnsi="Times New Roman" w:cs="Times New Roman"/>
          <w:sz w:val="24"/>
          <w:szCs w:val="24"/>
        </w:rPr>
        <w:t>, Dean of</w:t>
      </w:r>
    </w:p>
    <w:p w14:paraId="53665F38" w14:textId="77777777" w:rsidR="003820D2" w:rsidRDefault="003820D2" w:rsidP="003820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King’s Chapel, Windsor(q.v.), Richard Caron of London, tailor(q.v.),</w:t>
      </w:r>
    </w:p>
    <w:p w14:paraId="195FC6BB" w14:textId="77777777" w:rsidR="003820D2" w:rsidRDefault="003820D2" w:rsidP="003820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Wylmot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 cutler(q.v.).</w:t>
      </w:r>
    </w:p>
    <w:p w14:paraId="0A57B02E" w14:textId="77777777" w:rsidR="003820D2" w:rsidRDefault="003820D2" w:rsidP="003820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674767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10E89AF" w14:textId="77777777" w:rsidR="003820D2" w:rsidRDefault="003820D2" w:rsidP="003820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C4E887" w14:textId="77777777" w:rsidR="003820D2" w:rsidRDefault="003820D2" w:rsidP="003820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19305F" w14:textId="77777777" w:rsidR="003820D2" w:rsidRDefault="003820D2" w:rsidP="003820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June 2022</w:t>
      </w:r>
    </w:p>
    <w:p w14:paraId="6E3999C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572B3" w14:textId="77777777" w:rsidR="003820D2" w:rsidRDefault="003820D2" w:rsidP="009139A6">
      <w:r>
        <w:separator/>
      </w:r>
    </w:p>
  </w:endnote>
  <w:endnote w:type="continuationSeparator" w:id="0">
    <w:p w14:paraId="2B07BB2D" w14:textId="77777777" w:rsidR="003820D2" w:rsidRDefault="003820D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C2B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FA0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155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179F" w14:textId="77777777" w:rsidR="003820D2" w:rsidRDefault="003820D2" w:rsidP="009139A6">
      <w:r>
        <w:separator/>
      </w:r>
    </w:p>
  </w:footnote>
  <w:footnote w:type="continuationSeparator" w:id="0">
    <w:p w14:paraId="60128303" w14:textId="77777777" w:rsidR="003820D2" w:rsidRDefault="003820D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833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4E7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796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D2"/>
    <w:rsid w:val="000666E0"/>
    <w:rsid w:val="002510B7"/>
    <w:rsid w:val="003820D2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BE64"/>
  <w15:chartTrackingRefBased/>
  <w15:docId w15:val="{FF3073BB-F756-4BE3-A93F-B6802B6B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820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2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2022-06-28T13:08:00Z</dcterms:created>
  <dcterms:modified xsi:type="dcterms:W3CDTF">2022-06-28T13:09:00Z</dcterms:modified>
</cp:coreProperties>
</file>