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PELE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Winchester into lands</w:t>
      </w: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Benstede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24-63)</w:t>
      </w: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CF7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CF7" w:rsidRPr="00745148" w:rsidRDefault="00101CF7" w:rsidP="00101C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</w:p>
    <w:p w:rsidR="006B2F86" w:rsidRPr="00101CF7" w:rsidRDefault="00101CF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101C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F7" w:rsidRDefault="00101CF7" w:rsidP="00E71FC3">
      <w:pPr>
        <w:spacing w:after="0" w:line="240" w:lineRule="auto"/>
      </w:pPr>
      <w:r>
        <w:separator/>
      </w:r>
    </w:p>
  </w:endnote>
  <w:endnote w:type="continuationSeparator" w:id="0">
    <w:p w:rsidR="00101CF7" w:rsidRDefault="00101C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F7" w:rsidRDefault="00101CF7" w:rsidP="00E71FC3">
      <w:pPr>
        <w:spacing w:after="0" w:line="240" w:lineRule="auto"/>
      </w:pPr>
      <w:r>
        <w:separator/>
      </w:r>
    </w:p>
  </w:footnote>
  <w:footnote w:type="continuationSeparator" w:id="0">
    <w:p w:rsidR="00101CF7" w:rsidRDefault="00101C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7"/>
    <w:rsid w:val="00101CF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CA41"/>
  <w15:chartTrackingRefBased/>
  <w15:docId w15:val="{42D5C501-D1C5-42B9-ADA8-44567F5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2016-03-14T21:07:00Z</dcterms:created>
  <dcterms:modified xsi:type="dcterms:W3CDTF">2016-03-14T21:08:00Z</dcterms:modified>
</cp:coreProperties>
</file>