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7" w:rsidRDefault="004A0D97" w:rsidP="004A0D97">
      <w:pPr>
        <w:pStyle w:val="NoSpacing"/>
        <w:jc w:val="both"/>
      </w:pPr>
      <w:r>
        <w:rPr>
          <w:u w:val="single"/>
        </w:rPr>
        <w:t>William PELET</w:t>
      </w:r>
      <w:r>
        <w:t xml:space="preserve">      (fl.1492)</w:t>
      </w:r>
    </w:p>
    <w:p w:rsidR="004A0D97" w:rsidRDefault="004A0D97" w:rsidP="004A0D97">
      <w:pPr>
        <w:pStyle w:val="NoSpacing"/>
        <w:jc w:val="both"/>
      </w:pPr>
      <w:r>
        <w:t>of Folkestone, Kent.</w:t>
      </w:r>
    </w:p>
    <w:p w:rsidR="004A0D97" w:rsidRDefault="004A0D97" w:rsidP="004A0D97">
      <w:pPr>
        <w:pStyle w:val="NoSpacing"/>
        <w:jc w:val="both"/>
      </w:pPr>
    </w:p>
    <w:p w:rsidR="004A0D97" w:rsidRDefault="004A0D97" w:rsidP="004A0D97">
      <w:pPr>
        <w:pStyle w:val="NoSpacing"/>
        <w:jc w:val="both"/>
      </w:pPr>
    </w:p>
    <w:p w:rsidR="004A0D97" w:rsidRDefault="004A0D97" w:rsidP="004A0D97">
      <w:pPr>
        <w:pStyle w:val="NoSpacing"/>
        <w:jc w:val="both"/>
      </w:pPr>
      <w:r>
        <w:tab/>
        <w:t>1492</w:t>
      </w:r>
      <w:r>
        <w:tab/>
        <w:t>He made his Will.  (Plomer p.368)</w:t>
      </w:r>
    </w:p>
    <w:p w:rsidR="004A0D97" w:rsidRDefault="004A0D97" w:rsidP="004A0D97">
      <w:pPr>
        <w:pStyle w:val="NoSpacing"/>
        <w:jc w:val="both"/>
      </w:pPr>
    </w:p>
    <w:p w:rsidR="004A0D97" w:rsidRDefault="004A0D97" w:rsidP="004A0D97">
      <w:pPr>
        <w:pStyle w:val="NoSpacing"/>
        <w:jc w:val="both"/>
      </w:pPr>
    </w:p>
    <w:p w:rsidR="004A0D97" w:rsidRDefault="004A0D97" w:rsidP="004A0D97">
      <w:pPr>
        <w:pStyle w:val="NoSpacing"/>
        <w:jc w:val="both"/>
      </w:pPr>
      <w:r>
        <w:t>11 July 2016</w:t>
      </w:r>
    </w:p>
    <w:p w:rsidR="006B2F86" w:rsidRPr="00E71FC3" w:rsidRDefault="00F4043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97" w:rsidRDefault="004A0D97" w:rsidP="00E71FC3">
      <w:pPr>
        <w:spacing w:after="0" w:line="240" w:lineRule="auto"/>
      </w:pPr>
      <w:r>
        <w:separator/>
      </w:r>
    </w:p>
  </w:endnote>
  <w:endnote w:type="continuationSeparator" w:id="0">
    <w:p w:rsidR="004A0D97" w:rsidRDefault="004A0D9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97" w:rsidRDefault="004A0D97" w:rsidP="00E71FC3">
      <w:pPr>
        <w:spacing w:after="0" w:line="240" w:lineRule="auto"/>
      </w:pPr>
      <w:r>
        <w:separator/>
      </w:r>
    </w:p>
  </w:footnote>
  <w:footnote w:type="continuationSeparator" w:id="0">
    <w:p w:rsidR="004A0D97" w:rsidRDefault="004A0D9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97"/>
    <w:rsid w:val="001A7C09"/>
    <w:rsid w:val="0029745D"/>
    <w:rsid w:val="004A0D97"/>
    <w:rsid w:val="00733BE7"/>
    <w:rsid w:val="00AB52E8"/>
    <w:rsid w:val="00B16D3F"/>
    <w:rsid w:val="00E71FC3"/>
    <w:rsid w:val="00EF4813"/>
    <w:rsid w:val="00F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19DC"/>
  <w15:chartTrackingRefBased/>
  <w15:docId w15:val="{C7535902-1955-4271-B480-CC9CAE74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2016-07-12T20:42:00Z</dcterms:created>
  <dcterms:modified xsi:type="dcterms:W3CDTF">2016-07-12T20:45:00Z</dcterms:modified>
</cp:coreProperties>
</file>