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724BA6" w:rsidP="00E71FC3">
      <w:pPr>
        <w:pStyle w:val="NoSpacing"/>
      </w:pPr>
      <w:r>
        <w:rPr>
          <w:u w:val="single"/>
        </w:rPr>
        <w:t>Isabel PELHAM</w:t>
      </w:r>
      <w:r>
        <w:t xml:space="preserve">       (fl.1420)</w:t>
      </w:r>
    </w:p>
    <w:p w:rsidR="00724BA6" w:rsidRDefault="00724BA6" w:rsidP="00E71FC3">
      <w:pPr>
        <w:pStyle w:val="NoSpacing"/>
      </w:pPr>
    </w:p>
    <w:p w:rsidR="00724BA6" w:rsidRDefault="00724BA6" w:rsidP="00E71FC3">
      <w:pPr>
        <w:pStyle w:val="NoSpacing"/>
      </w:pPr>
    </w:p>
    <w:p w:rsidR="00724BA6" w:rsidRDefault="00724BA6" w:rsidP="00E71FC3">
      <w:pPr>
        <w:pStyle w:val="NoSpacing"/>
      </w:pPr>
      <w:r>
        <w:t>Daughter of John Pelham.  (E.D.B. p.139)</w:t>
      </w:r>
    </w:p>
    <w:p w:rsidR="00724BA6" w:rsidRDefault="00724BA6" w:rsidP="00E71FC3">
      <w:pPr>
        <w:pStyle w:val="NoSpacing"/>
      </w:pPr>
      <w:r>
        <w:t>= John Covert of Slougham(q.v.).   (ibid.)</w:t>
      </w:r>
    </w:p>
    <w:p w:rsidR="00724BA6" w:rsidRDefault="00724BA6" w:rsidP="00E71FC3">
      <w:pPr>
        <w:pStyle w:val="NoSpacing"/>
      </w:pPr>
      <w:r>
        <w:t>Daughters:   Anne, Elizabeth, Dorothy.    (ibid.)</w:t>
      </w:r>
    </w:p>
    <w:p w:rsidR="00724BA6" w:rsidRDefault="00724BA6" w:rsidP="00E71FC3">
      <w:pPr>
        <w:pStyle w:val="NoSpacing"/>
      </w:pPr>
    </w:p>
    <w:p w:rsidR="00724BA6" w:rsidRDefault="00724BA6" w:rsidP="00E71FC3">
      <w:pPr>
        <w:pStyle w:val="NoSpacing"/>
      </w:pPr>
    </w:p>
    <w:p w:rsidR="00724BA6" w:rsidRPr="00724BA6" w:rsidRDefault="00724BA6" w:rsidP="00E71FC3">
      <w:pPr>
        <w:pStyle w:val="NoSpacing"/>
      </w:pPr>
      <w:r>
        <w:t>21 March 2017</w:t>
      </w:r>
      <w:bookmarkStart w:id="0" w:name="_GoBack"/>
      <w:bookmarkEnd w:id="0"/>
    </w:p>
    <w:sectPr w:rsidR="00724BA6" w:rsidRPr="00724BA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A6" w:rsidRDefault="00724BA6" w:rsidP="00E71FC3">
      <w:pPr>
        <w:spacing w:after="0" w:line="240" w:lineRule="auto"/>
      </w:pPr>
      <w:r>
        <w:separator/>
      </w:r>
    </w:p>
  </w:endnote>
  <w:endnote w:type="continuationSeparator" w:id="0">
    <w:p w:rsidR="00724BA6" w:rsidRDefault="00724B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A6" w:rsidRDefault="00724BA6" w:rsidP="00E71FC3">
      <w:pPr>
        <w:spacing w:after="0" w:line="240" w:lineRule="auto"/>
      </w:pPr>
      <w:r>
        <w:separator/>
      </w:r>
    </w:p>
  </w:footnote>
  <w:footnote w:type="continuationSeparator" w:id="0">
    <w:p w:rsidR="00724BA6" w:rsidRDefault="00724B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6"/>
    <w:rsid w:val="001A7C09"/>
    <w:rsid w:val="00577BD5"/>
    <w:rsid w:val="00656CBA"/>
    <w:rsid w:val="006A1F77"/>
    <w:rsid w:val="00724BA6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F4FA"/>
  <w15:chartTrackingRefBased/>
  <w15:docId w15:val="{05662E7B-1130-4BC6-B624-A8B280B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2017-03-21T12:32:00Z</dcterms:created>
  <dcterms:modified xsi:type="dcterms:W3CDTF">2017-03-21T12:35:00Z</dcterms:modified>
</cp:coreProperties>
</file>