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25BA" w14:textId="77777777" w:rsidR="00D95A4A" w:rsidRDefault="00D95A4A" w:rsidP="00D95A4A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PELHAM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3AA30D90" w14:textId="77777777" w:rsidR="00D95A4A" w:rsidRDefault="00D95A4A" w:rsidP="00D95A4A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London. Mercer.</w:t>
      </w:r>
    </w:p>
    <w:p w14:paraId="1C4C219C" w14:textId="77777777" w:rsidR="00D95A4A" w:rsidRDefault="00D95A4A" w:rsidP="00D95A4A">
      <w:pPr>
        <w:pStyle w:val="NoSpacing"/>
        <w:jc w:val="both"/>
        <w:rPr>
          <w:rFonts w:cs="Times New Roman"/>
          <w:szCs w:val="24"/>
        </w:rPr>
      </w:pPr>
    </w:p>
    <w:p w14:paraId="2FB21E69" w14:textId="77777777" w:rsidR="00D95A4A" w:rsidRDefault="00D95A4A" w:rsidP="00D95A4A">
      <w:pPr>
        <w:pStyle w:val="NoSpacing"/>
        <w:jc w:val="both"/>
        <w:rPr>
          <w:rFonts w:cs="Times New Roman"/>
          <w:szCs w:val="24"/>
        </w:rPr>
      </w:pPr>
    </w:p>
    <w:p w14:paraId="5F457996" w14:textId="77777777" w:rsidR="00D95A4A" w:rsidRDefault="00D95A4A" w:rsidP="00D95A4A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debt against Alexander </w:t>
      </w:r>
      <w:proofErr w:type="spellStart"/>
      <w:r>
        <w:rPr>
          <w:rFonts w:cs="Times New Roman"/>
          <w:szCs w:val="24"/>
        </w:rPr>
        <w:t>Copyns</w:t>
      </w:r>
      <w:proofErr w:type="spellEnd"/>
      <w:r>
        <w:rPr>
          <w:rFonts w:cs="Times New Roman"/>
          <w:szCs w:val="24"/>
        </w:rPr>
        <w:t xml:space="preserve"> of Sudbury(q.v.),</w:t>
      </w:r>
    </w:p>
    <w:p w14:paraId="0756485C" w14:textId="77777777" w:rsidR="00D95A4A" w:rsidRDefault="00D95A4A" w:rsidP="00D95A4A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Wichebande</w:t>
      </w:r>
      <w:proofErr w:type="spellEnd"/>
      <w:r>
        <w:rPr>
          <w:rFonts w:cs="Times New Roman"/>
          <w:szCs w:val="24"/>
        </w:rPr>
        <w:t xml:space="preserve"> of Saffron Walden, Essex(q.v.).</w:t>
      </w:r>
    </w:p>
    <w:p w14:paraId="1422B53C" w14:textId="77777777" w:rsidR="00D95A4A" w:rsidRDefault="00D95A4A" w:rsidP="00D95A4A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128F8109" w14:textId="77777777" w:rsidR="00D95A4A" w:rsidRPr="006A41F6" w:rsidRDefault="00D95A4A" w:rsidP="00D95A4A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debt against Emma </w:t>
      </w:r>
      <w:proofErr w:type="spellStart"/>
      <w:r>
        <w:rPr>
          <w:rFonts w:cs="Times New Roman"/>
          <w:szCs w:val="24"/>
        </w:rPr>
        <w:t>Sperwe</w:t>
      </w:r>
      <w:proofErr w:type="spellEnd"/>
      <w:r>
        <w:rPr>
          <w:rFonts w:cs="Times New Roman"/>
          <w:szCs w:val="24"/>
        </w:rPr>
        <w:t xml:space="preserve"> of Sudbury(q.v.).   (ibid.)</w:t>
      </w:r>
    </w:p>
    <w:p w14:paraId="2655FFA0" w14:textId="77777777" w:rsidR="00D95A4A" w:rsidRDefault="00D95A4A" w:rsidP="00D95A4A">
      <w:pPr>
        <w:pStyle w:val="NoSpacing"/>
        <w:jc w:val="both"/>
        <w:rPr>
          <w:rFonts w:cs="Times New Roman"/>
          <w:szCs w:val="24"/>
        </w:rPr>
      </w:pPr>
    </w:p>
    <w:p w14:paraId="4C3C704C" w14:textId="77777777" w:rsidR="00D95A4A" w:rsidRDefault="00D95A4A" w:rsidP="00D95A4A">
      <w:pPr>
        <w:pStyle w:val="NoSpacing"/>
        <w:jc w:val="both"/>
        <w:rPr>
          <w:rFonts w:cs="Times New Roman"/>
          <w:szCs w:val="24"/>
        </w:rPr>
      </w:pPr>
    </w:p>
    <w:p w14:paraId="45ACDEEA" w14:textId="77777777" w:rsidR="00D95A4A" w:rsidRDefault="00D95A4A" w:rsidP="00D95A4A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 December 2022</w:t>
      </w:r>
    </w:p>
    <w:p w14:paraId="107B5F3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BE0D" w14:textId="77777777" w:rsidR="00D95A4A" w:rsidRDefault="00D95A4A" w:rsidP="009139A6">
      <w:r>
        <w:separator/>
      </w:r>
    </w:p>
  </w:endnote>
  <w:endnote w:type="continuationSeparator" w:id="0">
    <w:p w14:paraId="65BC0B24" w14:textId="77777777" w:rsidR="00D95A4A" w:rsidRDefault="00D95A4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A9C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6EF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7AF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20C2" w14:textId="77777777" w:rsidR="00D95A4A" w:rsidRDefault="00D95A4A" w:rsidP="009139A6">
      <w:r>
        <w:separator/>
      </w:r>
    </w:p>
  </w:footnote>
  <w:footnote w:type="continuationSeparator" w:id="0">
    <w:p w14:paraId="573955DE" w14:textId="77777777" w:rsidR="00D95A4A" w:rsidRDefault="00D95A4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0DD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81B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177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4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95A4A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AD68"/>
  <w15:chartTrackingRefBased/>
  <w15:docId w15:val="{73100046-0CCB-49CC-9872-3784DA90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95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2023-01-23T15:55:00Z</dcterms:created>
  <dcterms:modified xsi:type="dcterms:W3CDTF">2023-01-23T15:55:00Z</dcterms:modified>
</cp:coreProperties>
</file>