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51EB" w14:textId="0CC85C36" w:rsidR="00BA00AB" w:rsidRDefault="004F280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Katherine PELHAM</w:t>
      </w:r>
      <w:r>
        <w:rPr>
          <w:rFonts w:ascii="Times New Roman" w:hAnsi="Times New Roman" w:cs="Times New Roman"/>
          <w:sz w:val="24"/>
          <w:szCs w:val="24"/>
        </w:rPr>
        <w:t xml:space="preserve">      (fl.1460)</w:t>
      </w:r>
    </w:p>
    <w:p w14:paraId="7D863F08" w14:textId="222D17AF" w:rsidR="004F2806" w:rsidRDefault="004F280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F25F21" w14:textId="0B384491" w:rsidR="004F2806" w:rsidRDefault="004F280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AB1E69" w14:textId="14740AF9" w:rsidR="004F2806" w:rsidRDefault="004F280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 of Sir John Pelham(q.v.).   (H.P. p.542)</w:t>
      </w:r>
    </w:p>
    <w:p w14:paraId="42D5A389" w14:textId="73778C9E" w:rsidR="004F2806" w:rsidRDefault="004F280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John Bramshott(d.1460)(q.v.).    (ibid.)</w:t>
      </w:r>
    </w:p>
    <w:p w14:paraId="4C5A8927" w14:textId="1BCD5297" w:rsidR="004F2806" w:rsidRDefault="004F280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Daughter:   Margaret(q.v.) = John Pakenham(d.1485)(q.v.).   (Peerage 1970 p.1645)</w:t>
      </w:r>
    </w:p>
    <w:p w14:paraId="2EE63928" w14:textId="512B8640" w:rsidR="004F2806" w:rsidRDefault="004F280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CA3379" w14:textId="05C88672" w:rsidR="004F2806" w:rsidRDefault="004F280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= Thomas Lewkenor, younger(q.v.).   (H.P. p.542)</w:t>
      </w:r>
    </w:p>
    <w:p w14:paraId="78DA7457" w14:textId="6FAE1EE5" w:rsidR="004F2806" w:rsidRDefault="004F280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E4299C" w14:textId="1D1D073D" w:rsidR="004F2806" w:rsidRDefault="004F280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AB6029" w14:textId="014C0A07" w:rsidR="004F2806" w:rsidRPr="004F2806" w:rsidRDefault="004F280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September </w:t>
      </w:r>
      <w:r w:rsidR="00555390">
        <w:rPr>
          <w:rFonts w:ascii="Times New Roman" w:hAnsi="Times New Roman" w:cs="Times New Roman"/>
          <w:sz w:val="24"/>
          <w:szCs w:val="24"/>
        </w:rPr>
        <w:t>2022</w:t>
      </w:r>
    </w:p>
    <w:sectPr w:rsidR="004F2806" w:rsidRPr="004F2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1CF4" w14:textId="77777777" w:rsidR="004F2806" w:rsidRDefault="004F2806" w:rsidP="009139A6">
      <w:r>
        <w:separator/>
      </w:r>
    </w:p>
  </w:endnote>
  <w:endnote w:type="continuationSeparator" w:id="0">
    <w:p w14:paraId="7E3E5D10" w14:textId="77777777" w:rsidR="004F2806" w:rsidRDefault="004F280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9B1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3C4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35B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64D0" w14:textId="77777777" w:rsidR="004F2806" w:rsidRDefault="004F2806" w:rsidP="009139A6">
      <w:r>
        <w:separator/>
      </w:r>
    </w:p>
  </w:footnote>
  <w:footnote w:type="continuationSeparator" w:id="0">
    <w:p w14:paraId="6F324A56" w14:textId="77777777" w:rsidR="004F2806" w:rsidRDefault="004F280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622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983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834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06"/>
    <w:rsid w:val="000666E0"/>
    <w:rsid w:val="002510B7"/>
    <w:rsid w:val="004F2806"/>
    <w:rsid w:val="00555390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3A0D"/>
  <w15:chartTrackingRefBased/>
  <w15:docId w15:val="{DF6602B6-5945-4154-95E2-DE10F41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2022-09-23T14:59:00Z</dcterms:created>
  <dcterms:modified xsi:type="dcterms:W3CDTF">2022-09-23T15:05:00Z</dcterms:modified>
</cp:coreProperties>
</file>