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FFAF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Sir John PELHAM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3258AA0D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0E808786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3DBC823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199EA37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18BB116E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5B986D72" w14:textId="77777777" w:rsidR="00010D72" w:rsidRDefault="00010D72" w:rsidP="00010D72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01AB8902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CB3B5FE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559A7D2" w14:textId="77777777" w:rsidR="00010D72" w:rsidRDefault="00010D72" w:rsidP="00010D72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July 2022</w:t>
      </w:r>
    </w:p>
    <w:p w14:paraId="0585065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1AD2" w14:textId="77777777" w:rsidR="00010D72" w:rsidRDefault="00010D72" w:rsidP="009139A6">
      <w:r>
        <w:separator/>
      </w:r>
    </w:p>
  </w:endnote>
  <w:endnote w:type="continuationSeparator" w:id="0">
    <w:p w14:paraId="3D589016" w14:textId="77777777" w:rsidR="00010D72" w:rsidRDefault="00010D7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25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1A4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28E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8F4B" w14:textId="77777777" w:rsidR="00010D72" w:rsidRDefault="00010D72" w:rsidP="009139A6">
      <w:r>
        <w:separator/>
      </w:r>
    </w:p>
  </w:footnote>
  <w:footnote w:type="continuationSeparator" w:id="0">
    <w:p w14:paraId="64A5ED4C" w14:textId="77777777" w:rsidR="00010D72" w:rsidRDefault="00010D7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B64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BCE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423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72"/>
    <w:rsid w:val="00010D7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0D28"/>
  <w15:chartTrackingRefBased/>
  <w15:docId w15:val="{180E1476-589E-4312-9908-83C74CDA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72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2022-08-31T20:37:00Z</dcterms:created>
  <dcterms:modified xsi:type="dcterms:W3CDTF">2022-08-31T20:37:00Z</dcterms:modified>
</cp:coreProperties>
</file>