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24" w:rsidRDefault="00FB4E24" w:rsidP="00FB4E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PELHAM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FB4E24" w:rsidRDefault="00FB4E24" w:rsidP="00FB4E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4E24" w:rsidRDefault="00FB4E24" w:rsidP="00FB4E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4E24" w:rsidRDefault="00FB4E24" w:rsidP="00FB4E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Nov.1419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Hertford into the </w:t>
      </w:r>
    </w:p>
    <w:p w:rsidR="00FB4E24" w:rsidRDefault="00FB4E24" w:rsidP="00FB4E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of the late Ellen </w:t>
      </w:r>
      <w:proofErr w:type="spellStart"/>
      <w:r>
        <w:rPr>
          <w:rFonts w:ascii="Times New Roman" w:hAnsi="Times New Roman" w:cs="Times New Roman"/>
          <w:sz w:val="24"/>
          <w:szCs w:val="24"/>
        </w:rPr>
        <w:t>Brokhole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FB4E24" w:rsidRDefault="00FB4E24" w:rsidP="00FB4E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21-191)</w:t>
      </w:r>
    </w:p>
    <w:p w:rsidR="00FB4E24" w:rsidRDefault="00FB4E24" w:rsidP="00FB4E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4E24" w:rsidRDefault="00FB4E24" w:rsidP="00FB4E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FB4E24" w:rsidRDefault="00FB4E24" w:rsidP="00FB4E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January 2016</w:t>
      </w:r>
      <w:bookmarkStart w:id="0" w:name="_GoBack"/>
      <w:bookmarkEnd w:id="0"/>
    </w:p>
    <w:sectPr w:rsidR="00DD5B8A" w:rsidRPr="00FB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24" w:rsidRDefault="00FB4E24" w:rsidP="00564E3C">
      <w:pPr>
        <w:spacing w:after="0" w:line="240" w:lineRule="auto"/>
      </w:pPr>
      <w:r>
        <w:separator/>
      </w:r>
    </w:p>
  </w:endnote>
  <w:endnote w:type="continuationSeparator" w:id="0">
    <w:p w:rsidR="00FB4E24" w:rsidRDefault="00FB4E2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B4E24">
      <w:rPr>
        <w:rFonts w:ascii="Times New Roman" w:hAnsi="Times New Roman" w:cs="Times New Roman"/>
        <w:noProof/>
        <w:sz w:val="24"/>
        <w:szCs w:val="24"/>
      </w:rPr>
      <w:t>15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24" w:rsidRDefault="00FB4E24" w:rsidP="00564E3C">
      <w:pPr>
        <w:spacing w:after="0" w:line="240" w:lineRule="auto"/>
      </w:pPr>
      <w:r>
        <w:separator/>
      </w:r>
    </w:p>
  </w:footnote>
  <w:footnote w:type="continuationSeparator" w:id="0">
    <w:p w:rsidR="00FB4E24" w:rsidRDefault="00FB4E2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24"/>
    <w:rsid w:val="00372DC6"/>
    <w:rsid w:val="00564E3C"/>
    <w:rsid w:val="0064591D"/>
    <w:rsid w:val="00DD5B8A"/>
    <w:rsid w:val="00EB41B8"/>
    <w:rsid w:val="00F14DE1"/>
    <w:rsid w:val="00F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4D40"/>
  <w15:chartTrackingRefBased/>
  <w15:docId w15:val="{AC201498-8D5F-46DD-AD3C-7850291D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2016-01-15T20:32:00Z</dcterms:created>
  <dcterms:modified xsi:type="dcterms:W3CDTF">2016-01-15T20:33:00Z</dcterms:modified>
</cp:coreProperties>
</file>