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3E54F" w14:textId="77777777" w:rsidR="005A7212" w:rsidRDefault="005A7212" w:rsidP="005A7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PELHAM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E40E13E" w14:textId="77777777" w:rsidR="005A7212" w:rsidRDefault="005A7212" w:rsidP="005A7212">
      <w:pPr>
        <w:rPr>
          <w:rFonts w:ascii="Times New Roman" w:hAnsi="Times New Roman" w:cs="Times New Roman"/>
        </w:rPr>
      </w:pPr>
    </w:p>
    <w:p w14:paraId="3A0DBD53" w14:textId="77777777" w:rsidR="005A7212" w:rsidRDefault="005A7212" w:rsidP="005A7212">
      <w:pPr>
        <w:rPr>
          <w:rFonts w:ascii="Times New Roman" w:hAnsi="Times New Roman" w:cs="Times New Roman"/>
        </w:rPr>
      </w:pPr>
    </w:p>
    <w:p w14:paraId="3C24DCAA" w14:textId="77777777" w:rsidR="005A7212" w:rsidRDefault="005A7212" w:rsidP="005A7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trespass and hunting in a park against William Morley</w:t>
      </w:r>
    </w:p>
    <w:p w14:paraId="6D32327B" w14:textId="77777777" w:rsidR="005A7212" w:rsidRDefault="005A7212" w:rsidP="005A7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Glynde</w:t>
      </w:r>
      <w:proofErr w:type="spellEnd"/>
      <w:r>
        <w:rPr>
          <w:rFonts w:ascii="Times New Roman" w:hAnsi="Times New Roman" w:cs="Times New Roman"/>
        </w:rPr>
        <w:t>, Sussex(q.v.), and eleven others.</w:t>
      </w:r>
    </w:p>
    <w:p w14:paraId="39C798E3" w14:textId="77777777" w:rsidR="005A7212" w:rsidRDefault="005A7212" w:rsidP="005A7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9410E36" w14:textId="77777777" w:rsidR="005A7212" w:rsidRDefault="005A7212" w:rsidP="005A7212">
      <w:pPr>
        <w:pStyle w:val="NoSpacing"/>
      </w:pPr>
    </w:p>
    <w:p w14:paraId="0FCB0DFA" w14:textId="77777777" w:rsidR="005A7212" w:rsidRDefault="005A7212" w:rsidP="005A7212">
      <w:pPr>
        <w:rPr>
          <w:rFonts w:ascii="Times New Roman" w:hAnsi="Times New Roman" w:cs="Times New Roman"/>
        </w:rPr>
      </w:pPr>
    </w:p>
    <w:p w14:paraId="7BE3F9EC" w14:textId="77777777" w:rsidR="005A7212" w:rsidRDefault="005A7212" w:rsidP="005A7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September 2018</w:t>
      </w:r>
    </w:p>
    <w:p w14:paraId="7308CBAB" w14:textId="77777777" w:rsidR="006B2F86" w:rsidRPr="00E71FC3" w:rsidRDefault="005A721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8673" w14:textId="77777777" w:rsidR="005A7212" w:rsidRDefault="005A7212" w:rsidP="00E71FC3">
      <w:r>
        <w:separator/>
      </w:r>
    </w:p>
  </w:endnote>
  <w:endnote w:type="continuationSeparator" w:id="0">
    <w:p w14:paraId="2380B667" w14:textId="77777777" w:rsidR="005A7212" w:rsidRDefault="005A721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2AF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6505" w14:textId="77777777" w:rsidR="005A7212" w:rsidRDefault="005A7212" w:rsidP="00E71FC3">
      <w:r>
        <w:separator/>
      </w:r>
    </w:p>
  </w:footnote>
  <w:footnote w:type="continuationSeparator" w:id="0">
    <w:p w14:paraId="1420FB9B" w14:textId="77777777" w:rsidR="005A7212" w:rsidRDefault="005A721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2"/>
    <w:rsid w:val="001A7C09"/>
    <w:rsid w:val="00577BD5"/>
    <w:rsid w:val="005A7212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1CAB"/>
  <w15:chartTrackingRefBased/>
  <w15:docId w15:val="{20C7C1FD-3E21-466D-8451-14A8CA2C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1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A7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2018-10-04T18:32:00Z</dcterms:created>
  <dcterms:modified xsi:type="dcterms:W3CDTF">2018-10-04T18:32:00Z</dcterms:modified>
</cp:coreProperties>
</file>