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B4" w:rsidRDefault="008C5BB4" w:rsidP="008C5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PELHAM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8C5BB4" w:rsidRDefault="008C5BB4" w:rsidP="008C5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Laughton, Sussex. Esquire.</w:t>
      </w:r>
    </w:p>
    <w:p w:rsidR="008C5BB4" w:rsidRDefault="008C5BB4" w:rsidP="008C5BB4">
      <w:pPr>
        <w:rPr>
          <w:rFonts w:ascii="Times New Roman" w:hAnsi="Times New Roman" w:cs="Times New Roman"/>
        </w:rPr>
      </w:pPr>
    </w:p>
    <w:p w:rsidR="008C5BB4" w:rsidRDefault="008C5BB4" w:rsidP="008C5BB4">
      <w:pPr>
        <w:rPr>
          <w:rFonts w:ascii="Times New Roman" w:hAnsi="Times New Roman" w:cs="Times New Roman"/>
        </w:rPr>
      </w:pPr>
    </w:p>
    <w:p w:rsidR="008C5BB4" w:rsidRDefault="008C5BB4" w:rsidP="008C5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Bourchier</w:t>
      </w:r>
      <w:proofErr w:type="spellEnd"/>
      <w:r>
        <w:rPr>
          <w:rFonts w:ascii="Times New Roman" w:hAnsi="Times New Roman" w:cs="Times New Roman"/>
        </w:rPr>
        <w:t>, Archbishop of Canterbury(q.v.), brought a plaint of</w:t>
      </w:r>
    </w:p>
    <w:p w:rsidR="008C5BB4" w:rsidRDefault="008C5BB4" w:rsidP="008C5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debt against him and Thomas </w:t>
      </w:r>
      <w:proofErr w:type="spellStart"/>
      <w:r>
        <w:rPr>
          <w:rFonts w:ascii="Times New Roman" w:hAnsi="Times New Roman" w:cs="Times New Roman"/>
        </w:rPr>
        <w:t>Thomas</w:t>
      </w:r>
      <w:proofErr w:type="spellEnd"/>
      <w:r>
        <w:rPr>
          <w:rFonts w:ascii="Times New Roman" w:hAnsi="Times New Roman" w:cs="Times New Roman"/>
        </w:rPr>
        <w:t xml:space="preserve"> of Laughton(q.v.).</w:t>
      </w:r>
    </w:p>
    <w:p w:rsidR="008C5BB4" w:rsidRDefault="008C5BB4" w:rsidP="008C5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8C5BB4" w:rsidRDefault="008C5BB4" w:rsidP="008C5BB4">
      <w:pPr>
        <w:rPr>
          <w:rFonts w:ascii="Times New Roman" w:hAnsi="Times New Roman" w:cs="Times New Roman"/>
        </w:rPr>
      </w:pPr>
    </w:p>
    <w:p w:rsidR="008C5BB4" w:rsidRDefault="008C5BB4" w:rsidP="008C5BB4">
      <w:pPr>
        <w:rPr>
          <w:rFonts w:ascii="Times New Roman" w:hAnsi="Times New Roman" w:cs="Times New Roman"/>
        </w:rPr>
      </w:pPr>
    </w:p>
    <w:p w:rsidR="008C5BB4" w:rsidRDefault="008C5BB4" w:rsidP="008C5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March 2017</w:t>
      </w:r>
    </w:p>
    <w:p w:rsidR="006B2F86" w:rsidRPr="00E71FC3" w:rsidRDefault="008C5BB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B4" w:rsidRDefault="008C5BB4" w:rsidP="00E71FC3">
      <w:r>
        <w:separator/>
      </w:r>
    </w:p>
  </w:endnote>
  <w:endnote w:type="continuationSeparator" w:id="0">
    <w:p w:rsidR="008C5BB4" w:rsidRDefault="008C5BB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B4" w:rsidRDefault="008C5BB4" w:rsidP="00E71FC3">
      <w:r>
        <w:separator/>
      </w:r>
    </w:p>
  </w:footnote>
  <w:footnote w:type="continuationSeparator" w:id="0">
    <w:p w:rsidR="008C5BB4" w:rsidRDefault="008C5BB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B4"/>
    <w:rsid w:val="001A7C09"/>
    <w:rsid w:val="00577BD5"/>
    <w:rsid w:val="00656CBA"/>
    <w:rsid w:val="006A1F77"/>
    <w:rsid w:val="00733BE7"/>
    <w:rsid w:val="008C5BB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1CCE-212C-408D-A646-6480A8E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BB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2017-03-20T22:22:00Z</dcterms:created>
  <dcterms:modified xsi:type="dcterms:W3CDTF">2017-03-20T22:23:00Z</dcterms:modified>
</cp:coreProperties>
</file>