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2F41" w14:textId="77777777" w:rsidR="00F02579" w:rsidRDefault="00F02579" w:rsidP="00F0257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PELHAM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fl.1432)</w:t>
      </w:r>
    </w:p>
    <w:p w14:paraId="330DD1B7" w14:textId="77777777" w:rsidR="00F02579" w:rsidRDefault="00F02579" w:rsidP="00F0257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Ironmonger.</w:t>
      </w:r>
    </w:p>
    <w:p w14:paraId="3433321F" w14:textId="77777777" w:rsidR="00F02579" w:rsidRDefault="00F02579" w:rsidP="00F02579">
      <w:pPr>
        <w:pStyle w:val="NoSpacing"/>
        <w:rPr>
          <w:rFonts w:cs="Times New Roman"/>
          <w:szCs w:val="24"/>
        </w:rPr>
      </w:pPr>
    </w:p>
    <w:p w14:paraId="2B16A488" w14:textId="77777777" w:rsidR="00F02579" w:rsidRDefault="00F02579" w:rsidP="00F02579">
      <w:pPr>
        <w:pStyle w:val="NoSpacing"/>
        <w:rPr>
          <w:rFonts w:cs="Times New Roman"/>
          <w:szCs w:val="24"/>
        </w:rPr>
      </w:pPr>
    </w:p>
    <w:p w14:paraId="1EB2C402" w14:textId="77777777" w:rsidR="00F02579" w:rsidRDefault="00F02579" w:rsidP="00F0257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1432</w:t>
      </w:r>
      <w:r>
        <w:rPr>
          <w:rFonts w:cs="Times New Roman"/>
          <w:szCs w:val="24"/>
        </w:rPr>
        <w:tab/>
        <w:t>He made a plaint of debt against Walter George of Thaxted, Essex,</w:t>
      </w:r>
    </w:p>
    <w:p w14:paraId="4B1648F5" w14:textId="77777777" w:rsidR="00F02579" w:rsidRDefault="00F02579" w:rsidP="00F0257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bladesmith(q.v.), and William </w:t>
      </w:r>
      <w:proofErr w:type="spellStart"/>
      <w:r>
        <w:rPr>
          <w:rFonts w:cs="Times New Roman"/>
          <w:szCs w:val="24"/>
        </w:rPr>
        <w:t>Legat</w:t>
      </w:r>
      <w:proofErr w:type="spellEnd"/>
      <w:r>
        <w:rPr>
          <w:rFonts w:cs="Times New Roman"/>
          <w:szCs w:val="24"/>
        </w:rPr>
        <w:t xml:space="preserve"> of Thaxted, bladesmith(q.v.).</w:t>
      </w:r>
    </w:p>
    <w:p w14:paraId="30F9BCBE" w14:textId="77777777" w:rsidR="00F02579" w:rsidRDefault="00F02579" w:rsidP="00F0257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D935A9">
          <w:rPr>
            <w:rStyle w:val="Hyperlink"/>
            <w:rFonts w:cs="Times New Roman"/>
            <w:szCs w:val="24"/>
          </w:rPr>
          <w:t>https://waalt.uh.edu/index.php/CP40/685</w:t>
        </w:r>
      </w:hyperlink>
      <w:r>
        <w:rPr>
          <w:rFonts w:cs="Times New Roman"/>
          <w:szCs w:val="24"/>
        </w:rPr>
        <w:t xml:space="preserve"> )</w:t>
      </w:r>
    </w:p>
    <w:p w14:paraId="77CA816A" w14:textId="77777777" w:rsidR="00F02579" w:rsidRDefault="00F02579" w:rsidP="00F02579">
      <w:pPr>
        <w:pStyle w:val="NoSpacing"/>
        <w:rPr>
          <w:rFonts w:cs="Times New Roman"/>
          <w:szCs w:val="24"/>
        </w:rPr>
      </w:pPr>
    </w:p>
    <w:p w14:paraId="2ED3A8C9" w14:textId="77777777" w:rsidR="00F02579" w:rsidRDefault="00F02579" w:rsidP="00F02579">
      <w:pPr>
        <w:pStyle w:val="NoSpacing"/>
        <w:rPr>
          <w:rFonts w:cs="Times New Roman"/>
          <w:szCs w:val="24"/>
        </w:rPr>
      </w:pPr>
    </w:p>
    <w:p w14:paraId="08FEE271" w14:textId="77777777" w:rsidR="00F02579" w:rsidRDefault="00F02579" w:rsidP="00F0257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March 2023</w:t>
      </w:r>
    </w:p>
    <w:p w14:paraId="712F1B1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227A" w14:textId="77777777" w:rsidR="00F02579" w:rsidRDefault="00F02579" w:rsidP="009139A6">
      <w:r>
        <w:separator/>
      </w:r>
    </w:p>
  </w:endnote>
  <w:endnote w:type="continuationSeparator" w:id="0">
    <w:p w14:paraId="0FAECC8B" w14:textId="77777777" w:rsidR="00F02579" w:rsidRDefault="00F0257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A3C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6CC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75C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7E38" w14:textId="77777777" w:rsidR="00F02579" w:rsidRDefault="00F02579" w:rsidP="009139A6">
      <w:r>
        <w:separator/>
      </w:r>
    </w:p>
  </w:footnote>
  <w:footnote w:type="continuationSeparator" w:id="0">
    <w:p w14:paraId="42F64031" w14:textId="77777777" w:rsidR="00F02579" w:rsidRDefault="00F0257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7C6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847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8EC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79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0257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4D86"/>
  <w15:chartTrackingRefBased/>
  <w15:docId w15:val="{CFE7677F-9D87-4589-B289-8275BB48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02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8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2023-04-01T09:42:00Z</dcterms:created>
  <dcterms:modified xsi:type="dcterms:W3CDTF">2023-04-01T09:42:00Z</dcterms:modified>
</cp:coreProperties>
</file>