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9F4A" w14:textId="67A68DA2" w:rsidR="006B5306" w:rsidRDefault="006B5306" w:rsidP="002B43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PELITTOTTE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fl.1479)</w:t>
      </w:r>
    </w:p>
    <w:p w14:paraId="7B947E8D" w14:textId="54BF1447" w:rsidR="006B5306" w:rsidRDefault="006B5306" w:rsidP="002B43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Incumbent of the church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St.Peter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Greater, Chichester, Sussex.</w:t>
      </w:r>
    </w:p>
    <w:p w14:paraId="4179CB13" w14:textId="7870653A" w:rsidR="006B5306" w:rsidRDefault="006B5306" w:rsidP="002B43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84D4C" w14:textId="0CEA0D64" w:rsidR="006B5306" w:rsidRDefault="006B5306" w:rsidP="002B43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07253" w14:textId="4EEB5A0F" w:rsidR="006B5306" w:rsidRDefault="006B5306" w:rsidP="002B43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Nov.1479</w:t>
      </w:r>
      <w:r>
        <w:rPr>
          <w:rFonts w:ascii="Times New Roman" w:hAnsi="Times New Roman" w:cs="Times New Roman"/>
          <w:sz w:val="24"/>
          <w:szCs w:val="24"/>
        </w:rPr>
        <w:tab/>
        <w:t>He had resigned by this date.</w:t>
      </w:r>
    </w:p>
    <w:p w14:paraId="4C2D33CE" w14:textId="77777777" w:rsidR="006B5306" w:rsidRDefault="006B5306" w:rsidP="006B53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(C.P.R. 1476-85 p.186)</w:t>
      </w:r>
    </w:p>
    <w:p w14:paraId="7D294870" w14:textId="77777777" w:rsidR="006B5306" w:rsidRDefault="006B5306" w:rsidP="006B5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CF264" w14:textId="77777777" w:rsidR="006B5306" w:rsidRDefault="006B5306" w:rsidP="006B5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BA9FD" w14:textId="77777777" w:rsidR="006B5306" w:rsidRDefault="006B5306" w:rsidP="006B53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November 2021</w:t>
      </w:r>
    </w:p>
    <w:p w14:paraId="35EABF60" w14:textId="1B352993" w:rsidR="006B5306" w:rsidRPr="006B5306" w:rsidRDefault="006B5306" w:rsidP="002B43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25247" w14:textId="41EEDCEC" w:rsidR="002B2128" w:rsidRPr="002B2128" w:rsidRDefault="002B212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8A20A" w14:textId="1D632CFB" w:rsidR="00A02027" w:rsidRPr="00A02027" w:rsidRDefault="00A0202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02027" w:rsidRPr="00A02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6838" w14:textId="77777777" w:rsidR="00A02027" w:rsidRDefault="00A02027" w:rsidP="009139A6">
      <w:r>
        <w:separator/>
      </w:r>
    </w:p>
  </w:endnote>
  <w:endnote w:type="continuationSeparator" w:id="0">
    <w:p w14:paraId="49D9AA3F" w14:textId="77777777" w:rsidR="00A02027" w:rsidRDefault="00A020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87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E82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16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B0D" w14:textId="77777777" w:rsidR="00A02027" w:rsidRDefault="00A02027" w:rsidP="009139A6">
      <w:r>
        <w:separator/>
      </w:r>
    </w:p>
  </w:footnote>
  <w:footnote w:type="continuationSeparator" w:id="0">
    <w:p w14:paraId="78103079" w14:textId="77777777" w:rsidR="00A02027" w:rsidRDefault="00A020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3EF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DF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110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7"/>
    <w:rsid w:val="00030F7E"/>
    <w:rsid w:val="000666E0"/>
    <w:rsid w:val="000A3642"/>
    <w:rsid w:val="00117196"/>
    <w:rsid w:val="001265DD"/>
    <w:rsid w:val="002510B7"/>
    <w:rsid w:val="002B2128"/>
    <w:rsid w:val="002B436E"/>
    <w:rsid w:val="00547D59"/>
    <w:rsid w:val="005C130B"/>
    <w:rsid w:val="006514E3"/>
    <w:rsid w:val="006B5306"/>
    <w:rsid w:val="00826F5C"/>
    <w:rsid w:val="009139A6"/>
    <w:rsid w:val="009448BB"/>
    <w:rsid w:val="00A02027"/>
    <w:rsid w:val="00A3176C"/>
    <w:rsid w:val="00AE65F8"/>
    <w:rsid w:val="00BA00AB"/>
    <w:rsid w:val="00C966BC"/>
    <w:rsid w:val="00CB4ED9"/>
    <w:rsid w:val="00D420B2"/>
    <w:rsid w:val="00E175BF"/>
    <w:rsid w:val="00E34831"/>
    <w:rsid w:val="00EB3209"/>
    <w:rsid w:val="00EF4F8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E2C3"/>
  <w15:chartTrackingRefBased/>
  <w15:docId w15:val="{55DA55FA-5FC6-42E6-AEDF-3304DF0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179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2021-11-26T09:08:00Z</dcterms:created>
  <dcterms:modified xsi:type="dcterms:W3CDTF">2021-11-26T13:43:00Z</dcterms:modified>
</cp:coreProperties>
</file>