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8590" w14:textId="77777777" w:rsidR="00013809" w:rsidRPr="00013809" w:rsidRDefault="00013809" w:rsidP="0001380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  <w:u w:val="single"/>
        </w:rPr>
        <w:t>Master Edward PELK</w:t>
      </w:r>
      <w:r w:rsidRPr="00013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38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13809">
        <w:rPr>
          <w:rFonts w:ascii="Times New Roman" w:hAnsi="Times New Roman" w:cs="Times New Roman"/>
          <w:sz w:val="24"/>
          <w:szCs w:val="24"/>
        </w:rPr>
        <w:t>fl.1509)</w:t>
      </w:r>
    </w:p>
    <w:p w14:paraId="5FC2BD47" w14:textId="77777777" w:rsidR="00013809" w:rsidRPr="00013809" w:rsidRDefault="00013809" w:rsidP="0001380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>of Aylsham, Norfolk.</w:t>
      </w:r>
    </w:p>
    <w:p w14:paraId="4CE43013" w14:textId="77777777" w:rsidR="00013809" w:rsidRPr="00013809" w:rsidRDefault="00013809" w:rsidP="0001380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6915163A" w14:textId="77777777" w:rsidR="00013809" w:rsidRPr="00013809" w:rsidRDefault="00013809" w:rsidP="0001380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69029A4A" w14:textId="77777777" w:rsidR="00013809" w:rsidRPr="00013809" w:rsidRDefault="00013809" w:rsidP="0001380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ab/>
        <w:t>1509</w:t>
      </w:r>
      <w:r w:rsidRPr="00013809"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3E60651" w14:textId="77777777" w:rsidR="00013809" w:rsidRPr="00013809" w:rsidRDefault="00013809" w:rsidP="00013809">
      <w:pPr>
        <w:pStyle w:val="NoSpacing"/>
        <w:tabs>
          <w:tab w:val="left" w:pos="720"/>
        </w:tabs>
        <w:rPr>
          <w:rStyle w:val="s1"/>
        </w:rPr>
      </w:pPr>
      <w:r w:rsidRPr="00013809">
        <w:rPr>
          <w:rFonts w:ascii="Times New Roman" w:hAnsi="Times New Roman" w:cs="Times New Roman"/>
          <w:sz w:val="24"/>
          <w:szCs w:val="24"/>
        </w:rPr>
        <w:tab/>
      </w:r>
      <w:r w:rsidRPr="00013809">
        <w:rPr>
          <w:rFonts w:ascii="Times New Roman" w:hAnsi="Times New Roman" w:cs="Times New Roman"/>
          <w:sz w:val="24"/>
          <w:szCs w:val="24"/>
        </w:rPr>
        <w:tab/>
      </w:r>
      <w:r w:rsidRPr="00013809">
        <w:rPr>
          <w:rStyle w:val="s1"/>
        </w:rPr>
        <w:t>(</w:t>
      </w:r>
      <w:hyperlink r:id="rId6" w:history="1">
        <w:r w:rsidRPr="00013809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 w:rsidRPr="00013809">
        <w:rPr>
          <w:rStyle w:val="s1"/>
        </w:rPr>
        <w:t xml:space="preserve">  Cat. Ref. NCC Will register, </w:t>
      </w:r>
      <w:proofErr w:type="spellStart"/>
      <w:r w:rsidRPr="00013809">
        <w:rPr>
          <w:rStyle w:val="s1"/>
        </w:rPr>
        <w:t>Multon</w:t>
      </w:r>
      <w:proofErr w:type="spellEnd"/>
      <w:r w:rsidRPr="00013809">
        <w:rPr>
          <w:rStyle w:val="s1"/>
        </w:rPr>
        <w:t xml:space="preserve"> 141)</w:t>
      </w:r>
    </w:p>
    <w:p w14:paraId="4A8D0773" w14:textId="77777777" w:rsidR="00013809" w:rsidRPr="00013809" w:rsidRDefault="00013809" w:rsidP="00013809">
      <w:pPr>
        <w:pStyle w:val="NoSpacing"/>
        <w:tabs>
          <w:tab w:val="left" w:pos="720"/>
        </w:tabs>
        <w:rPr>
          <w:rStyle w:val="s1"/>
        </w:rPr>
      </w:pPr>
    </w:p>
    <w:p w14:paraId="1F639F32" w14:textId="77777777" w:rsidR="00013809" w:rsidRPr="00013809" w:rsidRDefault="00013809" w:rsidP="00013809">
      <w:pPr>
        <w:pStyle w:val="NoSpacing"/>
        <w:tabs>
          <w:tab w:val="left" w:pos="720"/>
        </w:tabs>
        <w:rPr>
          <w:rStyle w:val="s1"/>
        </w:rPr>
      </w:pPr>
    </w:p>
    <w:p w14:paraId="4BDF0187" w14:textId="77777777" w:rsidR="00013809" w:rsidRPr="00013809" w:rsidRDefault="00013809" w:rsidP="00013809">
      <w:pPr>
        <w:pStyle w:val="NoSpacing"/>
        <w:tabs>
          <w:tab w:val="left" w:pos="720"/>
        </w:tabs>
        <w:rPr>
          <w:rStyle w:val="s1"/>
        </w:rPr>
      </w:pPr>
      <w:r w:rsidRPr="00013809">
        <w:rPr>
          <w:rStyle w:val="s1"/>
        </w:rPr>
        <w:t>4 September 2021</w:t>
      </w:r>
    </w:p>
    <w:p w14:paraId="01724087" w14:textId="77777777" w:rsidR="00BA00AB" w:rsidRPr="000138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013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879B" w14:textId="77777777" w:rsidR="00013809" w:rsidRDefault="00013809" w:rsidP="009139A6">
      <w:r>
        <w:separator/>
      </w:r>
    </w:p>
  </w:endnote>
  <w:endnote w:type="continuationSeparator" w:id="0">
    <w:p w14:paraId="78145FD2" w14:textId="77777777" w:rsidR="00013809" w:rsidRDefault="000138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D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A70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59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30C5" w14:textId="77777777" w:rsidR="00013809" w:rsidRDefault="00013809" w:rsidP="009139A6">
      <w:r>
        <w:separator/>
      </w:r>
    </w:p>
  </w:footnote>
  <w:footnote w:type="continuationSeparator" w:id="0">
    <w:p w14:paraId="767EB885" w14:textId="77777777" w:rsidR="00013809" w:rsidRDefault="000138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DF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83D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E2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09"/>
    <w:rsid w:val="0001380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8225"/>
  <w15:chartTrackingRefBased/>
  <w15:docId w15:val="{2A09C53C-18E7-4C03-95F5-A611220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13809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013809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2021-09-26T14:54:00Z</dcterms:created>
  <dcterms:modified xsi:type="dcterms:W3CDTF">2021-09-26T14:56:00Z</dcterms:modified>
</cp:coreProperties>
</file>