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27BC4" w14:textId="77777777" w:rsidR="00D02478" w:rsidRDefault="00D02478" w:rsidP="00D024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PELLAM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0052E50D" w14:textId="77777777" w:rsidR="00D02478" w:rsidRDefault="00D02478" w:rsidP="00D024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London. Mercer.</w:t>
      </w:r>
    </w:p>
    <w:p w14:paraId="0729C4D8" w14:textId="77777777" w:rsidR="00D02478" w:rsidRDefault="00D02478" w:rsidP="00D02478">
      <w:pPr>
        <w:rPr>
          <w:rFonts w:ascii="Times New Roman" w:hAnsi="Times New Roman" w:cs="Times New Roman"/>
        </w:rPr>
      </w:pPr>
    </w:p>
    <w:p w14:paraId="687150E2" w14:textId="77777777" w:rsidR="00D02478" w:rsidRDefault="00D02478" w:rsidP="00D02478">
      <w:pPr>
        <w:rPr>
          <w:rFonts w:ascii="Times New Roman" w:hAnsi="Times New Roman" w:cs="Times New Roman"/>
        </w:rPr>
      </w:pPr>
    </w:p>
    <w:p w14:paraId="5E38E214" w14:textId="77777777" w:rsidR="00D02478" w:rsidRDefault="00D02478" w:rsidP="00D024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>He made a plaint of debt against William Savage of Colchester, Essex(q.v.),</w:t>
      </w:r>
    </w:p>
    <w:p w14:paraId="47461113" w14:textId="77777777" w:rsidR="00D02478" w:rsidRDefault="00D02478" w:rsidP="00D024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and Robert </w:t>
      </w:r>
      <w:proofErr w:type="spellStart"/>
      <w:r>
        <w:rPr>
          <w:rFonts w:ascii="Times New Roman" w:hAnsi="Times New Roman" w:cs="Times New Roman"/>
        </w:rPr>
        <w:t>Bounde</w:t>
      </w:r>
      <w:proofErr w:type="spellEnd"/>
      <w:r>
        <w:rPr>
          <w:rFonts w:ascii="Times New Roman" w:hAnsi="Times New Roman" w:cs="Times New Roman"/>
        </w:rPr>
        <w:t xml:space="preserve"> of Romsey, Hampshire(q.v.).</w:t>
      </w:r>
    </w:p>
    <w:p w14:paraId="6609F0C0" w14:textId="77777777" w:rsidR="00D02478" w:rsidRDefault="00D02478" w:rsidP="00D024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5E42B8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2665D057" w14:textId="77777777" w:rsidR="00D02478" w:rsidRDefault="00D02478" w:rsidP="00D024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He made a plaint of debt against Bernard </w:t>
      </w:r>
      <w:proofErr w:type="spellStart"/>
      <w:r>
        <w:rPr>
          <w:rFonts w:ascii="Times New Roman" w:hAnsi="Times New Roman" w:cs="Times New Roman"/>
        </w:rPr>
        <w:t>Warde</w:t>
      </w:r>
      <w:proofErr w:type="spellEnd"/>
      <w:r>
        <w:rPr>
          <w:rFonts w:ascii="Times New Roman" w:hAnsi="Times New Roman" w:cs="Times New Roman"/>
        </w:rPr>
        <w:t xml:space="preserve"> of Haddenham,</w:t>
      </w:r>
    </w:p>
    <w:p w14:paraId="2AF6643C" w14:textId="77777777" w:rsidR="00D02478" w:rsidRDefault="00D02478" w:rsidP="00D024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Cambridgeshire(q.v.), William </w:t>
      </w:r>
      <w:proofErr w:type="spellStart"/>
      <w:r>
        <w:rPr>
          <w:rFonts w:ascii="Times New Roman" w:hAnsi="Times New Roman" w:cs="Times New Roman"/>
        </w:rPr>
        <w:t>Derant</w:t>
      </w:r>
      <w:proofErr w:type="spellEnd"/>
      <w:r>
        <w:rPr>
          <w:rFonts w:ascii="Times New Roman" w:hAnsi="Times New Roman" w:cs="Times New Roman"/>
        </w:rPr>
        <w:t xml:space="preserve"> of Stamford, Lincolnshire(q.v.), and</w:t>
      </w:r>
    </w:p>
    <w:p w14:paraId="49702857" w14:textId="77777777" w:rsidR="00D02478" w:rsidRDefault="00D02478" w:rsidP="00D024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William </w:t>
      </w:r>
      <w:proofErr w:type="spellStart"/>
      <w:r>
        <w:rPr>
          <w:rFonts w:ascii="Times New Roman" w:hAnsi="Times New Roman" w:cs="Times New Roman"/>
        </w:rPr>
        <w:t>Cok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Wadnale</w:t>
      </w:r>
      <w:proofErr w:type="spellEnd"/>
      <w:r>
        <w:rPr>
          <w:rFonts w:ascii="Times New Roman" w:hAnsi="Times New Roman" w:cs="Times New Roman"/>
        </w:rPr>
        <w:t>, Northamptonshire(q.v.).   (ibid.)</w:t>
      </w:r>
    </w:p>
    <w:p w14:paraId="6EC86393" w14:textId="77777777" w:rsidR="00D02478" w:rsidRDefault="00D02478" w:rsidP="00D02478">
      <w:pPr>
        <w:rPr>
          <w:rFonts w:ascii="Times New Roman" w:hAnsi="Times New Roman" w:cs="Times New Roman"/>
        </w:rPr>
      </w:pPr>
    </w:p>
    <w:p w14:paraId="18A0F3AB" w14:textId="77777777" w:rsidR="00D02478" w:rsidRDefault="00D02478" w:rsidP="00D02478">
      <w:pPr>
        <w:rPr>
          <w:rFonts w:ascii="Times New Roman" w:hAnsi="Times New Roman" w:cs="Times New Roman"/>
        </w:rPr>
      </w:pPr>
    </w:p>
    <w:p w14:paraId="71B0A4EF" w14:textId="77777777" w:rsidR="00D02478" w:rsidRDefault="00D02478" w:rsidP="00D024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 September 2018</w:t>
      </w:r>
    </w:p>
    <w:p w14:paraId="20B45F69" w14:textId="77777777" w:rsidR="006B2F86" w:rsidRPr="00E71FC3" w:rsidRDefault="00D02478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EDF95" w14:textId="77777777" w:rsidR="00D02478" w:rsidRDefault="00D02478" w:rsidP="00E71FC3">
      <w:r>
        <w:separator/>
      </w:r>
    </w:p>
  </w:endnote>
  <w:endnote w:type="continuationSeparator" w:id="0">
    <w:p w14:paraId="1B525E51" w14:textId="77777777" w:rsidR="00D02478" w:rsidRDefault="00D02478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C8589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59C96" w14:textId="77777777" w:rsidR="00D02478" w:rsidRDefault="00D02478" w:rsidP="00E71FC3">
      <w:r>
        <w:separator/>
      </w:r>
    </w:p>
  </w:footnote>
  <w:footnote w:type="continuationSeparator" w:id="0">
    <w:p w14:paraId="4C1A122C" w14:textId="77777777" w:rsidR="00D02478" w:rsidRDefault="00D02478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478"/>
    <w:rsid w:val="001A7C09"/>
    <w:rsid w:val="00577BD5"/>
    <w:rsid w:val="00656CBA"/>
    <w:rsid w:val="006A1F77"/>
    <w:rsid w:val="00733BE7"/>
    <w:rsid w:val="00AB52E8"/>
    <w:rsid w:val="00B16D3F"/>
    <w:rsid w:val="00BB41AC"/>
    <w:rsid w:val="00D02478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2F9C1"/>
  <w15:chartTrackingRefBased/>
  <w15:docId w15:val="{D8CE3612-CF9D-4989-A99E-02CF259C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2478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D024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2018-10-07T15:33:00Z</dcterms:created>
  <dcterms:modified xsi:type="dcterms:W3CDTF">2018-10-07T15:33:00Z</dcterms:modified>
</cp:coreProperties>
</file>