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DEFF8B" w14:textId="77777777" w:rsidR="00146CC4" w:rsidRDefault="00146CC4" w:rsidP="00146CC4">
      <w:pPr>
        <w:pStyle w:val="NoSpacing"/>
        <w:jc w:val="both"/>
        <w:rPr>
          <w:rFonts w:cs="Times New Roman"/>
          <w:szCs w:val="24"/>
        </w:rPr>
      </w:pPr>
      <w:r>
        <w:rPr>
          <w:rFonts w:cs="Times New Roman"/>
          <w:szCs w:val="24"/>
          <w:u w:val="single"/>
        </w:rPr>
        <w:t>John PELLE</w:t>
      </w:r>
      <w:r>
        <w:rPr>
          <w:rFonts w:cs="Times New Roman"/>
          <w:szCs w:val="24"/>
        </w:rPr>
        <w:t xml:space="preserve">   </w:t>
      </w:r>
      <w:proofErr w:type="gramStart"/>
      <w:r>
        <w:rPr>
          <w:rFonts w:cs="Times New Roman"/>
          <w:szCs w:val="24"/>
        </w:rPr>
        <w:t xml:space="preserve">   (</w:t>
      </w:r>
      <w:proofErr w:type="gramEnd"/>
      <w:r>
        <w:rPr>
          <w:rFonts w:cs="Times New Roman"/>
          <w:szCs w:val="24"/>
        </w:rPr>
        <w:t>fl.1442)</w:t>
      </w:r>
    </w:p>
    <w:p w14:paraId="54FE4A37" w14:textId="77777777" w:rsidR="00146CC4" w:rsidRDefault="00146CC4" w:rsidP="00146CC4">
      <w:pPr>
        <w:pStyle w:val="NoSpacing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of Norwich.</w:t>
      </w:r>
    </w:p>
    <w:p w14:paraId="3A720E33" w14:textId="77777777" w:rsidR="00146CC4" w:rsidRDefault="00146CC4" w:rsidP="00146CC4">
      <w:pPr>
        <w:pStyle w:val="NoSpacing"/>
        <w:jc w:val="both"/>
        <w:rPr>
          <w:rFonts w:cs="Times New Roman"/>
          <w:szCs w:val="24"/>
        </w:rPr>
      </w:pPr>
    </w:p>
    <w:p w14:paraId="44979BC9" w14:textId="77777777" w:rsidR="00146CC4" w:rsidRDefault="00146CC4" w:rsidP="00146CC4">
      <w:pPr>
        <w:pStyle w:val="NoSpacing"/>
        <w:jc w:val="both"/>
        <w:rPr>
          <w:rFonts w:cs="Times New Roman"/>
          <w:szCs w:val="24"/>
        </w:rPr>
      </w:pPr>
    </w:p>
    <w:p w14:paraId="07403F05" w14:textId="77777777" w:rsidR="00146CC4" w:rsidRDefault="00146CC4" w:rsidP="00146CC4">
      <w:pPr>
        <w:pStyle w:val="NoSpacing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ab/>
        <w:t>1442</w:t>
      </w:r>
      <w:r>
        <w:rPr>
          <w:rFonts w:cs="Times New Roman"/>
          <w:szCs w:val="24"/>
        </w:rPr>
        <w:tab/>
        <w:t>He and Nicholas Lyster of Norwich, worsted weaver(q.v.), made a plaint of</w:t>
      </w:r>
    </w:p>
    <w:p w14:paraId="46BE63DB" w14:textId="77777777" w:rsidR="00146CC4" w:rsidRDefault="00146CC4" w:rsidP="00146CC4">
      <w:pPr>
        <w:pStyle w:val="NoSpacing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>debt against John Yevan (q.v.), Robert Clerk(q.v.) and John Josep(q.v.),</w:t>
      </w:r>
    </w:p>
    <w:p w14:paraId="11099583" w14:textId="77777777" w:rsidR="00146CC4" w:rsidRDefault="00146CC4" w:rsidP="00146CC4">
      <w:pPr>
        <w:pStyle w:val="NoSpacing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>all of Hingham.</w:t>
      </w:r>
    </w:p>
    <w:p w14:paraId="37B98AF9" w14:textId="77777777" w:rsidR="00146CC4" w:rsidRDefault="00146CC4" w:rsidP="00146CC4">
      <w:pPr>
        <w:pStyle w:val="NoSpacing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 xml:space="preserve">( </w:t>
      </w:r>
      <w:hyperlink r:id="rId6" w:history="1">
        <w:r w:rsidRPr="002B10A6">
          <w:rPr>
            <w:rStyle w:val="Hyperlink"/>
            <w:rFonts w:cs="Times New Roman"/>
            <w:szCs w:val="24"/>
          </w:rPr>
          <w:t>https://waalt.uh.edu/index.php/CP40/724</w:t>
        </w:r>
      </w:hyperlink>
      <w:r>
        <w:rPr>
          <w:rFonts w:cs="Times New Roman"/>
          <w:szCs w:val="24"/>
        </w:rPr>
        <w:t xml:space="preserve"> )</w:t>
      </w:r>
    </w:p>
    <w:p w14:paraId="641537C4" w14:textId="77777777" w:rsidR="00146CC4" w:rsidRDefault="00146CC4" w:rsidP="00146CC4">
      <w:pPr>
        <w:pStyle w:val="NoSpacing"/>
        <w:jc w:val="both"/>
        <w:rPr>
          <w:rFonts w:cs="Times New Roman"/>
          <w:szCs w:val="24"/>
        </w:rPr>
      </w:pPr>
    </w:p>
    <w:p w14:paraId="1D0934B8" w14:textId="77777777" w:rsidR="00146CC4" w:rsidRDefault="00146CC4" w:rsidP="00146CC4">
      <w:pPr>
        <w:pStyle w:val="NoSpacing"/>
        <w:jc w:val="both"/>
        <w:rPr>
          <w:rFonts w:cs="Times New Roman"/>
          <w:szCs w:val="24"/>
        </w:rPr>
      </w:pPr>
    </w:p>
    <w:p w14:paraId="05383A82" w14:textId="77777777" w:rsidR="00146CC4" w:rsidRDefault="00146CC4" w:rsidP="00146CC4">
      <w:pPr>
        <w:pStyle w:val="NoSpacing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12 September 2023</w:t>
      </w:r>
    </w:p>
    <w:p w14:paraId="0CF3F37B" w14:textId="77777777" w:rsidR="00BA00AB" w:rsidRPr="00EB3209" w:rsidRDefault="00BA00AB" w:rsidP="009139A6">
      <w:pPr>
        <w:pStyle w:val="NoSpacing"/>
        <w:rPr>
          <w:rFonts w:cs="Times New Roman"/>
          <w:szCs w:val="24"/>
        </w:rPr>
      </w:pPr>
    </w:p>
    <w:sectPr w:rsidR="00BA00AB" w:rsidRPr="00EB320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448406" w14:textId="77777777" w:rsidR="00146CC4" w:rsidRDefault="00146CC4" w:rsidP="009139A6">
      <w:r>
        <w:separator/>
      </w:r>
    </w:p>
  </w:endnote>
  <w:endnote w:type="continuationSeparator" w:id="0">
    <w:p w14:paraId="4DACADEE" w14:textId="77777777" w:rsidR="00146CC4" w:rsidRDefault="00146CC4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03228E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55802C" w14:textId="77777777" w:rsidR="009139A6" w:rsidRPr="009139A6" w:rsidRDefault="009139A6">
    <w:pPr>
      <w:pStyle w:val="Footer"/>
      <w:rPr>
        <w:rFonts w:cs="Times New Roman"/>
      </w:rPr>
    </w:pPr>
    <w:r w:rsidRPr="009139A6">
      <w:rPr>
        <w:rFonts w:cs="Times New Roman"/>
      </w:rPr>
      <w:t>Compilation copyright I.S.Rogers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18974D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D07141" w14:textId="77777777" w:rsidR="00146CC4" w:rsidRDefault="00146CC4" w:rsidP="009139A6">
      <w:r>
        <w:separator/>
      </w:r>
    </w:p>
  </w:footnote>
  <w:footnote w:type="continuationSeparator" w:id="0">
    <w:p w14:paraId="0C660F43" w14:textId="77777777" w:rsidR="00146CC4" w:rsidRDefault="00146CC4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497160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4C42F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734B08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CC4"/>
    <w:rsid w:val="000666E0"/>
    <w:rsid w:val="00146CC4"/>
    <w:rsid w:val="002510B7"/>
    <w:rsid w:val="005C130B"/>
    <w:rsid w:val="00826F5C"/>
    <w:rsid w:val="009139A6"/>
    <w:rsid w:val="009448BB"/>
    <w:rsid w:val="00947624"/>
    <w:rsid w:val="00A3176C"/>
    <w:rsid w:val="00AE65F8"/>
    <w:rsid w:val="00BA00AB"/>
    <w:rsid w:val="00CB4ED9"/>
    <w:rsid w:val="00EB3209"/>
    <w:rsid w:val="00F41096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115E3D"/>
  <w15:chartTrackingRefBased/>
  <w15:docId w15:val="{1E1025F5-402C-4C95-8440-B2B5B8480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39A6"/>
  </w:style>
  <w:style w:type="character" w:styleId="Hyperlink">
    <w:name w:val="Hyperlink"/>
    <w:basedOn w:val="DefaultParagraphFont"/>
    <w:uiPriority w:val="99"/>
    <w:unhideWhenUsed/>
    <w:rsid w:val="00146CC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aalt.uh.edu/index.php/CP40/724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</Template>
  <TotalTime>1</TotalTime>
  <Pages>1</Pages>
  <Words>50</Words>
  <Characters>285</Characters>
  <Application>Microsoft Office Word</Application>
  <DocSecurity>0</DocSecurity>
  <Lines>2</Lines>
  <Paragraphs>1</Paragraphs>
  <ScaleCrop>false</ScaleCrop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2023-09-16T06:48:00Z</dcterms:created>
  <dcterms:modified xsi:type="dcterms:W3CDTF">2023-09-16T06:49:00Z</dcterms:modified>
</cp:coreProperties>
</file>