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E061" w14:textId="77777777" w:rsidR="00F2749E" w:rsidRDefault="00F2749E" w:rsidP="00F2749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PELLE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B2DE3E6" w14:textId="77777777" w:rsidR="00F2749E" w:rsidRDefault="00F2749E" w:rsidP="00F2749E">
      <w:pPr>
        <w:pStyle w:val="NoSpacing"/>
        <w:rPr>
          <w:rFonts w:cs="Times New Roman"/>
          <w:szCs w:val="24"/>
        </w:rPr>
      </w:pPr>
    </w:p>
    <w:p w14:paraId="6A8CAF5E" w14:textId="77777777" w:rsidR="00F2749E" w:rsidRDefault="00F2749E" w:rsidP="00F2749E">
      <w:pPr>
        <w:pStyle w:val="NoSpacing"/>
        <w:rPr>
          <w:rFonts w:cs="Times New Roman"/>
          <w:szCs w:val="24"/>
        </w:rPr>
      </w:pPr>
    </w:p>
    <w:p w14:paraId="3230878F" w14:textId="77777777" w:rsidR="00F2749E" w:rsidRDefault="00F2749E" w:rsidP="00F2749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John Mille of </w:t>
      </w:r>
      <w:proofErr w:type="spellStart"/>
      <w:r>
        <w:rPr>
          <w:rFonts w:cs="Times New Roman"/>
          <w:szCs w:val="24"/>
        </w:rPr>
        <w:t>Smarden</w:t>
      </w:r>
      <w:proofErr w:type="spellEnd"/>
      <w:r>
        <w:rPr>
          <w:rFonts w:cs="Times New Roman"/>
          <w:szCs w:val="24"/>
        </w:rPr>
        <w:t>, Kent(q.v.).</w:t>
      </w:r>
    </w:p>
    <w:p w14:paraId="0ACD4DB2" w14:textId="77777777" w:rsidR="00F2749E" w:rsidRDefault="00F2749E" w:rsidP="00F2749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012A69DA" w14:textId="77777777" w:rsidR="00F2749E" w:rsidRDefault="00F2749E" w:rsidP="00F2749E">
      <w:pPr>
        <w:pStyle w:val="NoSpacing"/>
        <w:rPr>
          <w:rFonts w:cs="Times New Roman"/>
          <w:szCs w:val="24"/>
        </w:rPr>
      </w:pPr>
    </w:p>
    <w:p w14:paraId="532B8EE9" w14:textId="77777777" w:rsidR="00F2749E" w:rsidRDefault="00F2749E" w:rsidP="00F2749E">
      <w:pPr>
        <w:pStyle w:val="NoSpacing"/>
        <w:rPr>
          <w:rFonts w:cs="Times New Roman"/>
          <w:szCs w:val="24"/>
        </w:rPr>
      </w:pPr>
    </w:p>
    <w:p w14:paraId="49165BC2" w14:textId="77777777" w:rsidR="00F2749E" w:rsidRDefault="00F2749E" w:rsidP="00F2749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December 2022</w:t>
      </w:r>
    </w:p>
    <w:p w14:paraId="080556E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8A3C" w14:textId="77777777" w:rsidR="00F2749E" w:rsidRDefault="00F2749E" w:rsidP="009139A6">
      <w:r>
        <w:separator/>
      </w:r>
    </w:p>
  </w:endnote>
  <w:endnote w:type="continuationSeparator" w:id="0">
    <w:p w14:paraId="7CA64D4A" w14:textId="77777777" w:rsidR="00F2749E" w:rsidRDefault="00F2749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822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2A9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D83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03E0" w14:textId="77777777" w:rsidR="00F2749E" w:rsidRDefault="00F2749E" w:rsidP="009139A6">
      <w:r>
        <w:separator/>
      </w:r>
    </w:p>
  </w:footnote>
  <w:footnote w:type="continuationSeparator" w:id="0">
    <w:p w14:paraId="719283C2" w14:textId="77777777" w:rsidR="00F2749E" w:rsidRDefault="00F2749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4E1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D3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765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9E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2749E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9817"/>
  <w15:chartTrackingRefBased/>
  <w15:docId w15:val="{ADB6FE1C-D3B7-4F5F-A06B-09267CEA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27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2023-01-23T16:14:00Z</dcterms:created>
  <dcterms:modified xsi:type="dcterms:W3CDTF">2023-01-23T16:14:00Z</dcterms:modified>
</cp:coreProperties>
</file>