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D9" w:rsidRDefault="00884CD9" w:rsidP="00884C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Laurence PELLIPARII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(fl.1425)</w:t>
      </w:r>
    </w:p>
    <w:p w:rsidR="00884CD9" w:rsidRDefault="00884CD9" w:rsidP="00884C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Friars Minor of Bodwin.</w:t>
      </w:r>
      <w:bookmarkStart w:id="0" w:name="_GoBack"/>
      <w:bookmarkEnd w:id="0"/>
    </w:p>
    <w:p w:rsidR="00884CD9" w:rsidRDefault="00884CD9" w:rsidP="00884C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CD9" w:rsidRDefault="00884CD9" w:rsidP="00884C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CD9" w:rsidRDefault="00884CD9" w:rsidP="00884C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Sep.1425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in the chapel of St.Gabriel, Bishop’s Clyst, </w:t>
      </w:r>
    </w:p>
    <w:p w:rsidR="00884CD9" w:rsidRDefault="00884CD9" w:rsidP="00884C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Devon, by the Bishop.</w:t>
      </w:r>
    </w:p>
    <w:p w:rsidR="00884CD9" w:rsidRDefault="00884CD9" w:rsidP="00884C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pp.98-9)</w:t>
      </w:r>
    </w:p>
    <w:p w:rsidR="00884CD9" w:rsidRDefault="00884CD9" w:rsidP="00884C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CD9" w:rsidRDefault="00884CD9" w:rsidP="00884C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CD9" w:rsidRPr="00E45A0D" w:rsidRDefault="00884CD9" w:rsidP="00884C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March 2016</w:t>
      </w:r>
    </w:p>
    <w:p w:rsidR="006B2F86" w:rsidRPr="00884CD9" w:rsidRDefault="00884CD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884CD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D9" w:rsidRDefault="00884CD9" w:rsidP="00E71FC3">
      <w:pPr>
        <w:spacing w:after="0" w:line="240" w:lineRule="auto"/>
      </w:pPr>
      <w:r>
        <w:separator/>
      </w:r>
    </w:p>
  </w:endnote>
  <w:endnote w:type="continuationSeparator" w:id="0">
    <w:p w:rsidR="00884CD9" w:rsidRDefault="00884C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D9" w:rsidRDefault="00884CD9" w:rsidP="00E71FC3">
      <w:pPr>
        <w:spacing w:after="0" w:line="240" w:lineRule="auto"/>
      </w:pPr>
      <w:r>
        <w:separator/>
      </w:r>
    </w:p>
  </w:footnote>
  <w:footnote w:type="continuationSeparator" w:id="0">
    <w:p w:rsidR="00884CD9" w:rsidRDefault="00884C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D9"/>
    <w:rsid w:val="00884CD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7E8D"/>
  <w15:chartTrackingRefBased/>
  <w15:docId w15:val="{AC79706D-7F8B-4855-8F2B-7001AD0C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2016-03-18T15:59:00Z</dcterms:created>
  <dcterms:modified xsi:type="dcterms:W3CDTF">2016-03-18T16:00:00Z</dcterms:modified>
</cp:coreProperties>
</file>