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3714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PELLITOT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fl.1476)</w:t>
      </w:r>
    </w:p>
    <w:p w14:paraId="129BD887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parish church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St.Peter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Greater by the Guildhall, Chichester.</w:t>
      </w:r>
    </w:p>
    <w:p w14:paraId="7FCE79D9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256CA0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4F417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Feb.1476</w:t>
      </w:r>
      <w:r>
        <w:rPr>
          <w:rFonts w:ascii="Times New Roman" w:hAnsi="Times New Roman" w:cs="Times New Roman"/>
          <w:sz w:val="24"/>
          <w:szCs w:val="24"/>
        </w:rPr>
        <w:tab/>
        <w:t xml:space="preserve">He exchanged with John Willoughby,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Woolbeding</w:t>
      </w:r>
      <w:proofErr w:type="spellEnd"/>
      <w:r>
        <w:rPr>
          <w:rFonts w:ascii="Times New Roman" w:hAnsi="Times New Roman" w:cs="Times New Roman"/>
          <w:sz w:val="24"/>
          <w:szCs w:val="24"/>
        </w:rPr>
        <w:t>, Sussex.</w:t>
      </w:r>
    </w:p>
    <w:p w14:paraId="23D4F883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p.138)</w:t>
      </w:r>
    </w:p>
    <w:p w14:paraId="3C4E917B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FF7FF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9C316" w14:textId="77777777" w:rsidR="007E2126" w:rsidRDefault="007E2126" w:rsidP="007E21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April 2021</w:t>
      </w:r>
    </w:p>
    <w:p w14:paraId="5CB0B4D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F46C" w14:textId="77777777" w:rsidR="007E2126" w:rsidRDefault="007E2126" w:rsidP="009139A6">
      <w:r>
        <w:separator/>
      </w:r>
    </w:p>
  </w:endnote>
  <w:endnote w:type="continuationSeparator" w:id="0">
    <w:p w14:paraId="3BC0F7BC" w14:textId="77777777" w:rsidR="007E2126" w:rsidRDefault="007E212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8A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27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2D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BFF3" w14:textId="77777777" w:rsidR="007E2126" w:rsidRDefault="007E2126" w:rsidP="009139A6">
      <w:r>
        <w:separator/>
      </w:r>
    </w:p>
  </w:footnote>
  <w:footnote w:type="continuationSeparator" w:id="0">
    <w:p w14:paraId="75FE1976" w14:textId="77777777" w:rsidR="007E2126" w:rsidRDefault="007E212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A9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9C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EB5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6"/>
    <w:rsid w:val="000666E0"/>
    <w:rsid w:val="002510B7"/>
    <w:rsid w:val="005C130B"/>
    <w:rsid w:val="007E212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04BD"/>
  <w15:chartTrackingRefBased/>
  <w15:docId w15:val="{818D4CD8-BA4D-4CF1-8F86-FF864A8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2021-04-23T20:22:00Z</dcterms:created>
  <dcterms:modified xsi:type="dcterms:W3CDTF">2021-04-23T20:23:00Z</dcterms:modified>
</cp:coreProperties>
</file>