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C67" w14:textId="77777777" w:rsidR="0005755E" w:rsidRDefault="0005755E" w:rsidP="000575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PELLYKAN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fl.1405)</w:t>
      </w:r>
    </w:p>
    <w:p w14:paraId="7EA10091" w14:textId="77777777" w:rsidR="0005755E" w:rsidRDefault="0005755E" w:rsidP="000575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FC346" w14:textId="77777777" w:rsidR="0005755E" w:rsidRDefault="0005755E" w:rsidP="000575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130D00" w14:textId="77777777" w:rsidR="0005755E" w:rsidRDefault="0005755E" w:rsidP="000575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Nov.1405</w:t>
      </w:r>
      <w:r>
        <w:rPr>
          <w:rFonts w:ascii="Times New Roman" w:hAnsi="Times New Roman" w:cs="Times New Roman"/>
          <w:sz w:val="24"/>
          <w:szCs w:val="24"/>
        </w:rPr>
        <w:tab/>
        <w:t xml:space="preserve">He,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Ryngstede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Wybbe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William Burton(q.v.)</w:t>
      </w:r>
    </w:p>
    <w:p w14:paraId="1AE6982A" w14:textId="77777777" w:rsidR="0005755E" w:rsidRDefault="0005755E" w:rsidP="000575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were granted the alnage and subsidy of cloths for sale</w:t>
      </w:r>
    </w:p>
    <w:p w14:paraId="1B683610" w14:textId="77777777" w:rsidR="0005755E" w:rsidRDefault="0005755E" w:rsidP="000575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Worcester and Worcestershire for five years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Michaelmas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last.</w:t>
      </w:r>
    </w:p>
    <w:p w14:paraId="07EEBD23" w14:textId="77777777" w:rsidR="0005755E" w:rsidRDefault="0005755E" w:rsidP="000575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p.10)</w:t>
      </w:r>
    </w:p>
    <w:p w14:paraId="6CDA9977" w14:textId="77777777" w:rsidR="0005755E" w:rsidRDefault="0005755E" w:rsidP="000575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3E5B73" w14:textId="77777777" w:rsidR="0005755E" w:rsidRDefault="0005755E" w:rsidP="000575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470FF1" w14:textId="77777777" w:rsidR="0005755E" w:rsidRDefault="0005755E" w:rsidP="000575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July 2021</w:t>
      </w:r>
    </w:p>
    <w:p w14:paraId="1A5F79A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3ECD" w14:textId="77777777" w:rsidR="0005755E" w:rsidRDefault="0005755E" w:rsidP="009139A6">
      <w:r>
        <w:separator/>
      </w:r>
    </w:p>
  </w:endnote>
  <w:endnote w:type="continuationSeparator" w:id="0">
    <w:p w14:paraId="15BF0CA2" w14:textId="77777777" w:rsidR="0005755E" w:rsidRDefault="0005755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7BA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A3D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7CC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0428" w14:textId="77777777" w:rsidR="0005755E" w:rsidRDefault="0005755E" w:rsidP="009139A6">
      <w:r>
        <w:separator/>
      </w:r>
    </w:p>
  </w:footnote>
  <w:footnote w:type="continuationSeparator" w:id="0">
    <w:p w14:paraId="7135776E" w14:textId="77777777" w:rsidR="0005755E" w:rsidRDefault="0005755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A21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F3D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347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5E"/>
    <w:rsid w:val="0005755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E90B"/>
  <w15:chartTrackingRefBased/>
  <w15:docId w15:val="{87835EC6-A649-4365-98F0-9266B525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2021-08-28T18:34:00Z</dcterms:created>
  <dcterms:modified xsi:type="dcterms:W3CDTF">2021-08-28T18:34:00Z</dcterms:modified>
</cp:coreProperties>
</file>