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6DB4" w14:textId="77777777" w:rsidR="002551FF" w:rsidRDefault="002551FF" w:rsidP="002551FF">
      <w:pPr>
        <w:pStyle w:val="NoSpacing"/>
      </w:pPr>
      <w:r>
        <w:rPr>
          <w:u w:val="single"/>
        </w:rPr>
        <w:t>William PELLYS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14:paraId="38D78C00" w14:textId="77777777" w:rsidR="002551FF" w:rsidRDefault="002551FF" w:rsidP="002551FF">
      <w:pPr>
        <w:pStyle w:val="NoSpacing"/>
      </w:pPr>
      <w:r>
        <w:t xml:space="preserve">of </w:t>
      </w:r>
      <w:proofErr w:type="spellStart"/>
      <w:r>
        <w:t>Stody</w:t>
      </w:r>
      <w:proofErr w:type="spellEnd"/>
      <w:r>
        <w:t>, Norfolk. Husbandman.</w:t>
      </w:r>
    </w:p>
    <w:p w14:paraId="4022AE59" w14:textId="77777777" w:rsidR="002551FF" w:rsidRDefault="002551FF" w:rsidP="002551FF">
      <w:pPr>
        <w:pStyle w:val="NoSpacing"/>
      </w:pPr>
    </w:p>
    <w:p w14:paraId="0D8757B7" w14:textId="77777777" w:rsidR="002551FF" w:rsidRDefault="002551FF" w:rsidP="002551FF">
      <w:pPr>
        <w:pStyle w:val="NoSpacing"/>
      </w:pPr>
    </w:p>
    <w:p w14:paraId="1C3CB09E" w14:textId="77777777" w:rsidR="002551FF" w:rsidRDefault="002551FF" w:rsidP="002551FF">
      <w:pPr>
        <w:pStyle w:val="NoSpacing"/>
      </w:pPr>
      <w:r>
        <w:tab/>
        <w:t>1483</w:t>
      </w:r>
      <w:r>
        <w:tab/>
        <w:t xml:space="preserve">John Bulwer(q.v.) brought a plaint of debt against him, Thomas </w:t>
      </w:r>
      <w:proofErr w:type="spellStart"/>
      <w:r>
        <w:t>Wattys</w:t>
      </w:r>
      <w:proofErr w:type="spellEnd"/>
    </w:p>
    <w:p w14:paraId="5F506C85" w14:textId="77777777" w:rsidR="002551FF" w:rsidRDefault="002551FF" w:rsidP="002551FF">
      <w:pPr>
        <w:pStyle w:val="NoSpacing"/>
        <w:ind w:left="1440"/>
      </w:pPr>
      <w:r>
        <w:t xml:space="preserve">of Salle(q.v.), John Brome of Salle(q.v.), John </w:t>
      </w:r>
      <w:proofErr w:type="spellStart"/>
      <w:r>
        <w:t>Mony</w:t>
      </w:r>
      <w:proofErr w:type="spellEnd"/>
      <w:r>
        <w:t xml:space="preserve"> of </w:t>
      </w:r>
      <w:proofErr w:type="spellStart"/>
      <w:r>
        <w:t>Geysteweyt</w:t>
      </w:r>
      <w:proofErr w:type="spellEnd"/>
      <w:r>
        <w:t>(q.v.) and Geoffrey Aylward of Heydon(q.v.).</w:t>
      </w:r>
    </w:p>
    <w:p w14:paraId="2B602354" w14:textId="77777777" w:rsidR="002551FF" w:rsidRDefault="002551FF" w:rsidP="002551FF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22380E68" w14:textId="77777777" w:rsidR="002551FF" w:rsidRDefault="002551FF" w:rsidP="002551FF">
      <w:pPr>
        <w:pStyle w:val="NoSpacing"/>
      </w:pPr>
    </w:p>
    <w:p w14:paraId="5B8D6ACB" w14:textId="77777777" w:rsidR="002551FF" w:rsidRDefault="002551FF" w:rsidP="002551FF">
      <w:pPr>
        <w:pStyle w:val="NoSpacing"/>
      </w:pPr>
    </w:p>
    <w:p w14:paraId="5B46E4BB" w14:textId="77777777" w:rsidR="002551FF" w:rsidRDefault="002551FF" w:rsidP="002551FF">
      <w:pPr>
        <w:pStyle w:val="NoSpacing"/>
      </w:pPr>
      <w:r>
        <w:t>15 December 2018</w:t>
      </w:r>
    </w:p>
    <w:p w14:paraId="7015D066" w14:textId="77777777" w:rsidR="006B2F86" w:rsidRPr="00E71FC3" w:rsidRDefault="002551F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0E48" w14:textId="77777777" w:rsidR="002551FF" w:rsidRDefault="002551FF" w:rsidP="00E71FC3">
      <w:pPr>
        <w:spacing w:after="0" w:line="240" w:lineRule="auto"/>
      </w:pPr>
      <w:r>
        <w:separator/>
      </w:r>
    </w:p>
  </w:endnote>
  <w:endnote w:type="continuationSeparator" w:id="0">
    <w:p w14:paraId="12D80A81" w14:textId="77777777" w:rsidR="002551FF" w:rsidRDefault="002551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20E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BF43" w14:textId="77777777" w:rsidR="002551FF" w:rsidRDefault="002551FF" w:rsidP="00E71FC3">
      <w:pPr>
        <w:spacing w:after="0" w:line="240" w:lineRule="auto"/>
      </w:pPr>
      <w:r>
        <w:separator/>
      </w:r>
    </w:p>
  </w:footnote>
  <w:footnote w:type="continuationSeparator" w:id="0">
    <w:p w14:paraId="24D953A3" w14:textId="77777777" w:rsidR="002551FF" w:rsidRDefault="002551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FF"/>
    <w:rsid w:val="001A7C09"/>
    <w:rsid w:val="002551F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A40F"/>
  <w15:chartTrackingRefBased/>
  <w15:docId w15:val="{4DAE67CA-DC1D-4AFF-9898-87DD4C6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2019-01-04T17:18:00Z</dcterms:created>
  <dcterms:modified xsi:type="dcterms:W3CDTF">2019-01-04T17:18:00Z</dcterms:modified>
</cp:coreProperties>
</file>