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7086" w14:textId="77777777" w:rsidR="00FE7ACC" w:rsidRDefault="00FE7ACC" w:rsidP="00FE7ACC">
      <w:pPr>
        <w:pStyle w:val="NoSpacing"/>
      </w:pPr>
      <w:r>
        <w:rPr>
          <w:u w:val="single"/>
        </w:rPr>
        <w:t>Richard PELSATTE</w:t>
      </w:r>
      <w:r>
        <w:t xml:space="preserve">  </w:t>
      </w:r>
      <w:proofErr w:type="gramStart"/>
      <w:r>
        <w:t xml:space="preserve">   (</w:t>
      </w:r>
      <w:proofErr w:type="gramEnd"/>
      <w:r>
        <w:t>fl.1486)</w:t>
      </w:r>
    </w:p>
    <w:p w14:paraId="55797E73" w14:textId="77777777" w:rsidR="00FE7ACC" w:rsidRDefault="00FE7ACC" w:rsidP="00FE7ACC">
      <w:pPr>
        <w:pStyle w:val="NoSpacing"/>
      </w:pPr>
      <w:r>
        <w:t>of Seal, Kent.</w:t>
      </w:r>
    </w:p>
    <w:p w14:paraId="30F4DD57" w14:textId="77777777" w:rsidR="00FE7ACC" w:rsidRDefault="00FE7ACC" w:rsidP="00FE7ACC">
      <w:pPr>
        <w:pStyle w:val="NoSpacing"/>
      </w:pPr>
    </w:p>
    <w:p w14:paraId="3CDC2B19" w14:textId="77777777" w:rsidR="00FE7ACC" w:rsidRDefault="00FE7ACC" w:rsidP="00FE7ACC">
      <w:pPr>
        <w:pStyle w:val="NoSpacing"/>
      </w:pPr>
    </w:p>
    <w:p w14:paraId="656E2569" w14:textId="77777777" w:rsidR="00FE7ACC" w:rsidRDefault="00FE7ACC" w:rsidP="00FE7ACC">
      <w:pPr>
        <w:pStyle w:val="NoSpacing"/>
      </w:pPr>
      <w:r>
        <w:tab/>
        <w:t>1486</w:t>
      </w:r>
      <w:r>
        <w:tab/>
        <w:t>He made his Will.</w:t>
      </w:r>
    </w:p>
    <w:p w14:paraId="4D9E2A59" w14:textId="77777777" w:rsidR="00FE7ACC" w:rsidRDefault="00FE7ACC" w:rsidP="00FE7ACC">
      <w:pPr>
        <w:pStyle w:val="NoSpacing"/>
      </w:pPr>
      <w:r>
        <w:tab/>
      </w:r>
      <w:r>
        <w:tab/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pp.66-7)</w:t>
      </w:r>
    </w:p>
    <w:p w14:paraId="47CB862D" w14:textId="77777777" w:rsidR="00FE7ACC" w:rsidRDefault="00FE7ACC" w:rsidP="00FE7ACC">
      <w:pPr>
        <w:pStyle w:val="NoSpacing"/>
      </w:pPr>
    </w:p>
    <w:p w14:paraId="65E75120" w14:textId="77777777" w:rsidR="00FE7ACC" w:rsidRDefault="00FE7ACC" w:rsidP="00FE7ACC">
      <w:pPr>
        <w:pStyle w:val="NoSpacing"/>
      </w:pPr>
    </w:p>
    <w:p w14:paraId="76201E3A" w14:textId="77777777" w:rsidR="00FE7ACC" w:rsidRDefault="00FE7ACC" w:rsidP="00FE7ACC">
      <w:pPr>
        <w:pStyle w:val="NoSpacing"/>
      </w:pPr>
      <w:r>
        <w:t>2 April 2019</w:t>
      </w:r>
    </w:p>
    <w:p w14:paraId="46E82DB7" w14:textId="77777777" w:rsidR="006B2F86" w:rsidRPr="00E71FC3" w:rsidRDefault="00FE7AC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C952" w14:textId="77777777" w:rsidR="00FE7ACC" w:rsidRDefault="00FE7ACC" w:rsidP="00E71FC3">
      <w:pPr>
        <w:spacing w:after="0" w:line="240" w:lineRule="auto"/>
      </w:pPr>
      <w:r>
        <w:separator/>
      </w:r>
    </w:p>
  </w:endnote>
  <w:endnote w:type="continuationSeparator" w:id="0">
    <w:p w14:paraId="5AACBF97" w14:textId="77777777" w:rsidR="00FE7ACC" w:rsidRDefault="00FE7A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BA63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EB2F3" w14:textId="77777777" w:rsidR="00FE7ACC" w:rsidRDefault="00FE7ACC" w:rsidP="00E71FC3">
      <w:pPr>
        <w:spacing w:after="0" w:line="240" w:lineRule="auto"/>
      </w:pPr>
      <w:r>
        <w:separator/>
      </w:r>
    </w:p>
  </w:footnote>
  <w:footnote w:type="continuationSeparator" w:id="0">
    <w:p w14:paraId="2E4D8D9D" w14:textId="77777777" w:rsidR="00FE7ACC" w:rsidRDefault="00FE7A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C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3CBB"/>
  <w15:chartTrackingRefBased/>
  <w15:docId w15:val="{BF2A3A25-2535-412E-8714-856BEBC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2019-04-07T20:29:00Z</dcterms:created>
  <dcterms:modified xsi:type="dcterms:W3CDTF">2019-04-07T20:30:00Z</dcterms:modified>
</cp:coreProperties>
</file>