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736E" w14:textId="77777777" w:rsidR="00165F7D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PELTOT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6BB50D5D" w14:textId="77777777" w:rsidR="00165F7D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Chaplain.</w:t>
      </w:r>
    </w:p>
    <w:p w14:paraId="1BCE90CA" w14:textId="77777777" w:rsidR="00165F7D" w:rsidRDefault="00165F7D" w:rsidP="00165F7D">
      <w:pPr>
        <w:pStyle w:val="NoSpacing"/>
        <w:rPr>
          <w:rFonts w:cs="Times New Roman"/>
          <w:szCs w:val="24"/>
        </w:rPr>
      </w:pPr>
    </w:p>
    <w:p w14:paraId="5E954D5A" w14:textId="77777777" w:rsidR="00165F7D" w:rsidRDefault="00165F7D" w:rsidP="00165F7D">
      <w:pPr>
        <w:pStyle w:val="NoSpacing"/>
        <w:rPr>
          <w:rFonts w:cs="Times New Roman"/>
          <w:szCs w:val="24"/>
        </w:rPr>
      </w:pPr>
    </w:p>
    <w:p w14:paraId="20C569D6" w14:textId="77777777" w:rsidR="00165F7D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</w:t>
      </w:r>
      <w:proofErr w:type="spellStart"/>
      <w:r>
        <w:rPr>
          <w:rFonts w:cs="Times New Roman"/>
          <w:szCs w:val="24"/>
        </w:rPr>
        <w:t>Joye</w:t>
      </w:r>
      <w:proofErr w:type="spellEnd"/>
      <w:r>
        <w:rPr>
          <w:rFonts w:cs="Times New Roman"/>
          <w:szCs w:val="24"/>
        </w:rPr>
        <w:t xml:space="preserve">, Prior of </w:t>
      </w:r>
      <w:proofErr w:type="spellStart"/>
      <w:r>
        <w:rPr>
          <w:rFonts w:cs="Times New Roman"/>
          <w:szCs w:val="24"/>
        </w:rPr>
        <w:t>Boxgrove</w:t>
      </w:r>
      <w:proofErr w:type="spellEnd"/>
      <w:r>
        <w:rPr>
          <w:rFonts w:cs="Times New Roman"/>
          <w:szCs w:val="24"/>
        </w:rPr>
        <w:t xml:space="preserve">, Sussex(q.v.), </w:t>
      </w:r>
    </w:p>
    <w:p w14:paraId="5079FF0C" w14:textId="77777777" w:rsidR="00165F7D" w:rsidRPr="00D200BF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William </w:t>
      </w:r>
      <w:proofErr w:type="spellStart"/>
      <w:r>
        <w:rPr>
          <w:rFonts w:cs="Times New Roman"/>
          <w:szCs w:val="24"/>
        </w:rPr>
        <w:t>Markwyk</w:t>
      </w:r>
      <w:proofErr w:type="spellEnd"/>
      <w:r>
        <w:rPr>
          <w:rFonts w:cs="Times New Roman"/>
          <w:szCs w:val="24"/>
        </w:rPr>
        <w:t xml:space="preserve"> of Bosham(q.v.)</w:t>
      </w:r>
    </w:p>
    <w:p w14:paraId="733A540F" w14:textId="77777777" w:rsidR="00165F7D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1FB7C873" w14:textId="77777777" w:rsidR="00165F7D" w:rsidRDefault="00165F7D" w:rsidP="00165F7D">
      <w:pPr>
        <w:pStyle w:val="NoSpacing"/>
        <w:rPr>
          <w:rFonts w:cs="Times New Roman"/>
          <w:szCs w:val="24"/>
        </w:rPr>
      </w:pPr>
    </w:p>
    <w:p w14:paraId="6891A723" w14:textId="77777777" w:rsidR="00165F7D" w:rsidRDefault="00165F7D" w:rsidP="00165F7D">
      <w:pPr>
        <w:pStyle w:val="NoSpacing"/>
        <w:rPr>
          <w:rFonts w:cs="Times New Roman"/>
          <w:szCs w:val="24"/>
        </w:rPr>
      </w:pPr>
    </w:p>
    <w:p w14:paraId="36C5CEDE" w14:textId="77777777" w:rsidR="00165F7D" w:rsidRDefault="00165F7D" w:rsidP="00165F7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December 2022</w:t>
      </w:r>
    </w:p>
    <w:p w14:paraId="63C637B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433F" w14:textId="77777777" w:rsidR="00165F7D" w:rsidRDefault="00165F7D" w:rsidP="009139A6">
      <w:r>
        <w:separator/>
      </w:r>
    </w:p>
  </w:endnote>
  <w:endnote w:type="continuationSeparator" w:id="0">
    <w:p w14:paraId="357DCCE1" w14:textId="77777777" w:rsidR="00165F7D" w:rsidRDefault="00165F7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7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A6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18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798C" w14:textId="77777777" w:rsidR="00165F7D" w:rsidRDefault="00165F7D" w:rsidP="009139A6">
      <w:r>
        <w:separator/>
      </w:r>
    </w:p>
  </w:footnote>
  <w:footnote w:type="continuationSeparator" w:id="0">
    <w:p w14:paraId="1488FEA7" w14:textId="77777777" w:rsidR="00165F7D" w:rsidRDefault="00165F7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88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B4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95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D"/>
    <w:rsid w:val="000666E0"/>
    <w:rsid w:val="00165F7D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B4D8"/>
  <w15:chartTrackingRefBased/>
  <w15:docId w15:val="{9805E764-142F-49F8-A9BD-8C3893E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65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2023-01-23T16:15:00Z</dcterms:created>
  <dcterms:modified xsi:type="dcterms:W3CDTF">2023-01-23T16:17:00Z</dcterms:modified>
</cp:coreProperties>
</file>